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37BC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EA525" wp14:editId="4382371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6D6BC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6189DDA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496C6679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EA40539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556950AB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4489EB7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0FDB038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EA5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1C76D6BC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6189DDA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496C6679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5EA40539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556950AB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4489EB7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30FDB038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75890FA0" wp14:editId="262960E4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3F9DF" w14:textId="77777777" w:rsidR="00762595" w:rsidRDefault="00762595" w:rsidP="00762595">
      <w:pPr>
        <w:pStyle w:val="Heading1"/>
        <w:rPr>
          <w:sz w:val="24"/>
        </w:rPr>
      </w:pPr>
    </w:p>
    <w:p w14:paraId="319599EF" w14:textId="77777777" w:rsidR="00762595" w:rsidRDefault="00762595" w:rsidP="00762595">
      <w:pPr>
        <w:pStyle w:val="Heading1"/>
        <w:rPr>
          <w:sz w:val="24"/>
        </w:rPr>
      </w:pPr>
    </w:p>
    <w:p w14:paraId="533F28F6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676"/>
      </w:tblGrid>
      <w:tr w:rsidR="00762595" w14:paraId="69F15C7B" w14:textId="77777777" w:rsidTr="0019291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359E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67B" w14:textId="3BF1B245" w:rsidR="00762595" w:rsidRDefault="00192915">
            <w:r w:rsidRPr="00192915">
              <w:t>Int1 PPA2-3 - Factors which affect Lathering</w:t>
            </w:r>
          </w:p>
        </w:tc>
      </w:tr>
      <w:tr w:rsidR="00762595" w14:paraId="0E7CF120" w14:textId="77777777" w:rsidTr="0019291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C5A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8CBD" w14:textId="446D9844" w:rsidR="00762595" w:rsidRDefault="00192915">
            <w:r>
              <w:t>8</w:t>
            </w:r>
            <w:r w:rsidRPr="00192915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762595" w14:paraId="49C0A6D6" w14:textId="77777777" w:rsidTr="0019291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108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B7C" w14:textId="77777777" w:rsidR="00762595" w:rsidRDefault="00762595">
            <w:pPr>
              <w:pStyle w:val="Salutation"/>
            </w:pPr>
          </w:p>
        </w:tc>
      </w:tr>
      <w:tr w:rsidR="00762595" w14:paraId="1626ACB5" w14:textId="77777777" w:rsidTr="0019291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441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48B2" w14:textId="77777777" w:rsidR="00762595" w:rsidRDefault="00762595">
            <w:pPr>
              <w:pStyle w:val="Salutation"/>
            </w:pPr>
          </w:p>
        </w:tc>
      </w:tr>
      <w:tr w:rsidR="00762595" w14:paraId="0E6EE742" w14:textId="77777777" w:rsidTr="0019291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5FA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DFC9" w14:textId="77777777" w:rsidR="00762595" w:rsidRDefault="00762595"/>
        </w:tc>
      </w:tr>
    </w:tbl>
    <w:p w14:paraId="4FAA7C28" w14:textId="77777777" w:rsidR="00762595" w:rsidRDefault="00762595" w:rsidP="00762595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598"/>
      </w:tblGrid>
      <w:tr w:rsidR="00762595" w14:paraId="334DF655" w14:textId="77777777" w:rsidTr="00C90742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A69F8AD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E75DF23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AFE16D5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00BED069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2CC76704" w14:textId="77777777" w:rsidTr="00C90742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0EFD878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C5064C7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336D4B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798C94E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13942E1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09236151" w14:textId="77777777" w:rsidTr="00C90742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BD8C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8D6F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B29D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24E225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A87BC9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459EE9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6E1D196E" w14:textId="77777777" w:rsidTr="00C90742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0BF6" w14:textId="58C26A3A" w:rsidR="00762595" w:rsidRDefault="00192915">
            <w:r>
              <w:t>Many detergents are irritants or sensitisers (check with manufacturers)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44C" w14:textId="548E888F" w:rsidR="00762595" w:rsidRDefault="00192915">
            <w:r>
              <w:t>Technician while preparing solutions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FD5" w14:textId="02425905" w:rsidR="00762595" w:rsidRDefault="00192915">
            <w:r>
              <w:t>Avoid raising dust and consider gloves.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19F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522C" w14:textId="77777777" w:rsidR="00762595" w:rsidRDefault="00762595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1C6" w14:textId="77777777" w:rsidR="00762595" w:rsidRDefault="00762595"/>
        </w:tc>
      </w:tr>
      <w:tr w:rsidR="00762595" w14:paraId="59E1C1B0" w14:textId="77777777" w:rsidTr="00C90742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7E94" w14:textId="0EF60F84" w:rsidR="00762595" w:rsidRDefault="00192915">
            <w:r>
              <w:t>All other reagents are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EA13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D3EA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8E6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E91" w14:textId="77777777" w:rsidR="00762595" w:rsidRDefault="00762595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9EA9" w14:textId="77777777" w:rsidR="00762595" w:rsidRDefault="00762595"/>
        </w:tc>
      </w:tr>
    </w:tbl>
    <w:p w14:paraId="74C86C62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112486FB" w14:textId="77777777" w:rsidTr="00192915">
        <w:trPr>
          <w:trHeight w:val="1443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D639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E7BE08D" w14:textId="77777777" w:rsidR="00762595" w:rsidRDefault="00762595"/>
          <w:p w14:paraId="4A1134D4" w14:textId="43977537" w:rsidR="00192915" w:rsidRDefault="00192915">
            <w:r>
              <w:t>Dilute solutions of various detergents are added to water and shaken and then height of the foam measured as a comparison.</w:t>
            </w:r>
          </w:p>
        </w:tc>
      </w:tr>
    </w:tbl>
    <w:p w14:paraId="415AF61E" w14:textId="77777777" w:rsidR="00762595" w:rsidRDefault="00762595" w:rsidP="00762595">
      <w:pPr>
        <w:rPr>
          <w:sz w:val="28"/>
        </w:rPr>
      </w:pPr>
    </w:p>
    <w:p w14:paraId="06051D09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26144D9B" w14:textId="77777777" w:rsidTr="00192915">
        <w:trPr>
          <w:trHeight w:val="1268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85CA" w14:textId="77777777" w:rsidR="00762595" w:rsidRDefault="00762595">
            <w:r>
              <w:rPr>
                <w:b/>
                <w:bCs/>
                <w:sz w:val="28"/>
              </w:rPr>
              <w:t>Additional comments:</w:t>
            </w:r>
          </w:p>
        </w:tc>
      </w:tr>
    </w:tbl>
    <w:p w14:paraId="73F20820" w14:textId="77777777" w:rsidR="00185440" w:rsidRDefault="00C90742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15"/>
    <w:rsid w:val="000147A5"/>
    <w:rsid w:val="00192915"/>
    <w:rsid w:val="001D1C70"/>
    <w:rsid w:val="00393E7C"/>
    <w:rsid w:val="003F3EA1"/>
    <w:rsid w:val="006E27A3"/>
    <w:rsid w:val="00762595"/>
    <w:rsid w:val="009601EF"/>
    <w:rsid w:val="00BA3643"/>
    <w:rsid w:val="00C90742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BAD4"/>
  <w15:chartTrackingRefBased/>
  <w15:docId w15:val="{680AFE0D-69D7-4599-B35F-B5BE46D6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2</cp:revision>
  <dcterms:created xsi:type="dcterms:W3CDTF">2022-07-08T18:55:00Z</dcterms:created>
  <dcterms:modified xsi:type="dcterms:W3CDTF">2022-07-08T18:58:00Z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