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B0EAD" w14:textId="77777777" w:rsidR="00762595" w:rsidRDefault="00762595" w:rsidP="00762595">
      <w:pPr>
        <w:pStyle w:val="Heading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B3102F" wp14:editId="3980D5BC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6964680" cy="105156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4680" cy="1051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76CCFC" w14:textId="77777777" w:rsidR="00762595" w:rsidRDefault="00762595" w:rsidP="00762595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 xml:space="preserve">SSERC Risk Assessment </w:t>
                            </w:r>
                            <w:r>
                              <w:rPr>
                                <w:sz w:val="28"/>
                              </w:rPr>
                              <w:t>(revised version March 2018)</w:t>
                            </w:r>
                          </w:p>
                          <w:p w14:paraId="34A2A35C" w14:textId="77777777" w:rsidR="00762595" w:rsidRDefault="00762595" w:rsidP="00762595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>based</w:t>
                            </w:r>
                            <w:proofErr w:type="gramEnd"/>
                            <w:r>
                              <w:rPr>
                                <w:sz w:val="24"/>
                              </w:rPr>
                              <w:t xml:space="preserve"> on HSE’s INDG 163 ‘Risk assessment - A brief guide to controlling risks in the workplace’) </w:t>
                            </w:r>
                          </w:p>
                          <w:p w14:paraId="5E61C2A8" w14:textId="77777777" w:rsidR="00762595" w:rsidRDefault="00762595" w:rsidP="00762595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677596BF" w14:textId="77777777" w:rsidR="00762595" w:rsidRDefault="00762595" w:rsidP="00762595">
                            <w:r>
                              <w:t>2 Pitreavie Court, South Pitreavie Business Park, Dunfermline KY11 8UU</w:t>
                            </w:r>
                          </w:p>
                          <w:p w14:paraId="252516EC" w14:textId="77777777" w:rsidR="00762595" w:rsidRDefault="00762595" w:rsidP="00762595">
                            <w:pPr>
                              <w:rPr>
                                <w:sz w:val="18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z w:val="18"/>
                              </w:rPr>
                              <w:t>tel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 xml:space="preserve"> 01383 626070</w:t>
                            </w:r>
                            <w:r>
                              <w:rPr>
                                <w:sz w:val="18"/>
                              </w:rPr>
                              <w:tab/>
                              <w:t xml:space="preserve">e-mail : </w:t>
                            </w:r>
                            <w:hyperlink r:id="rId7" w:history="1">
                              <w:r>
                                <w:rPr>
                                  <w:rStyle w:val="Hyperlink"/>
                                  <w:rFonts w:eastAsiaTheme="majorEastAsia"/>
                                  <w:sz w:val="18"/>
                                </w:rPr>
                                <w:t>enquiries@sserc.org.uk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ab/>
                              <w:t xml:space="preserve">web : </w:t>
                            </w:r>
                            <w:hyperlink r:id="rId8" w:history="1">
                              <w:r>
                                <w:rPr>
                                  <w:rStyle w:val="Hyperlink"/>
                                  <w:rFonts w:eastAsiaTheme="majorEastAsia"/>
                                  <w:sz w:val="18"/>
                                </w:rPr>
                                <w:t>www.sserc.org.uk</w:t>
                              </w:r>
                            </w:hyperlink>
                          </w:p>
                          <w:p w14:paraId="1AED270A" w14:textId="77777777" w:rsidR="00762595" w:rsidRDefault="00762595" w:rsidP="00762595">
                            <w:pPr>
                              <w:jc w:val="right"/>
                              <w:rPr>
                                <w:sz w:val="18"/>
                              </w:rPr>
                            </w:pPr>
                          </w:p>
                          <w:p w14:paraId="16FF732B" w14:textId="77777777" w:rsidR="00762595" w:rsidRDefault="00762595" w:rsidP="00762595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B310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7.2pt;margin-top:.5pt;width:548.4pt;height:82.8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" filled="f" fillcolor="silver" stroked="f">
                <v:textbox>
                  <w:txbxContent>
                    <w:p w14:paraId="3C76CCFC" w14:textId="77777777" w:rsidR="00762595" w:rsidRDefault="00762595" w:rsidP="00762595">
                      <w:pPr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b/>
                          <w:bCs/>
                          <w:sz w:val="28"/>
                        </w:rPr>
                        <w:t xml:space="preserve">SSERC Risk Assessment </w:t>
                      </w:r>
                      <w:r>
                        <w:rPr>
                          <w:sz w:val="28"/>
                        </w:rPr>
                        <w:t>(revised version March 2018)</w:t>
                      </w:r>
                    </w:p>
                    <w:p w14:paraId="34A2A35C" w14:textId="77777777" w:rsidR="00762595" w:rsidRDefault="00762595" w:rsidP="00762595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(</w:t>
                      </w:r>
                      <w:proofErr w:type="gramStart"/>
                      <w:r>
                        <w:rPr>
                          <w:sz w:val="24"/>
                        </w:rPr>
                        <w:t>based</w:t>
                      </w:r>
                      <w:proofErr w:type="gramEnd"/>
                      <w:r>
                        <w:rPr>
                          <w:sz w:val="24"/>
                        </w:rPr>
                        <w:t xml:space="preserve"> on HSE’s INDG 163 ‘Risk assessment - A brief guide to controlling risks in the workplace’) </w:t>
                      </w:r>
                    </w:p>
                    <w:p w14:paraId="5E61C2A8" w14:textId="77777777" w:rsidR="00762595" w:rsidRDefault="00762595" w:rsidP="00762595">
                      <w:pPr>
                        <w:rPr>
                          <w:sz w:val="24"/>
                        </w:rPr>
                      </w:pPr>
                    </w:p>
                    <w:p w14:paraId="677596BF" w14:textId="77777777" w:rsidR="00762595" w:rsidRDefault="00762595" w:rsidP="00762595">
                      <w:r>
                        <w:t>2 Pitreavie Court, South Pitreavie Business Park, Dunfermline KY11 8UU</w:t>
                      </w:r>
                    </w:p>
                    <w:p w14:paraId="252516EC" w14:textId="77777777" w:rsidR="00762595" w:rsidRDefault="00762595" w:rsidP="00762595">
                      <w:pPr>
                        <w:rPr>
                          <w:sz w:val="18"/>
                        </w:rPr>
                      </w:pPr>
                      <w:proofErr w:type="spellStart"/>
                      <w:proofErr w:type="gramStart"/>
                      <w:r>
                        <w:rPr>
                          <w:sz w:val="18"/>
                        </w:rPr>
                        <w:t>tel</w:t>
                      </w:r>
                      <w:proofErr w:type="spellEnd"/>
                      <w:r>
                        <w:rPr>
                          <w:sz w:val="18"/>
                        </w:rPr>
                        <w:t xml:space="preserve"> :</w:t>
                      </w:r>
                      <w:proofErr w:type="gramEnd"/>
                      <w:r>
                        <w:rPr>
                          <w:sz w:val="18"/>
                        </w:rPr>
                        <w:t xml:space="preserve"> 01383 626070</w:t>
                      </w:r>
                      <w:r>
                        <w:rPr>
                          <w:sz w:val="18"/>
                        </w:rPr>
                        <w:tab/>
                        <w:t xml:space="preserve">e-mail : </w:t>
                      </w:r>
                      <w:hyperlink r:id="rId9" w:history="1">
                        <w:r>
                          <w:rPr>
                            <w:rStyle w:val="Hyperlink"/>
                            <w:rFonts w:eastAsiaTheme="majorEastAsia"/>
                            <w:sz w:val="18"/>
                          </w:rPr>
                          <w:t>enquiries@sserc.org.uk</w:t>
                        </w:r>
                      </w:hyperlink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ab/>
                        <w:t xml:space="preserve">web : </w:t>
                      </w:r>
                      <w:hyperlink r:id="rId10" w:history="1">
                        <w:r>
                          <w:rPr>
                            <w:rStyle w:val="Hyperlink"/>
                            <w:rFonts w:eastAsiaTheme="majorEastAsia"/>
                            <w:sz w:val="18"/>
                          </w:rPr>
                          <w:t>www.sserc.org.uk</w:t>
                        </w:r>
                      </w:hyperlink>
                    </w:p>
                    <w:p w14:paraId="1AED270A" w14:textId="77777777" w:rsidR="00762595" w:rsidRDefault="00762595" w:rsidP="00762595">
                      <w:pPr>
                        <w:jc w:val="right"/>
                        <w:rPr>
                          <w:sz w:val="18"/>
                        </w:rPr>
                      </w:pPr>
                    </w:p>
                    <w:p w14:paraId="16FF732B" w14:textId="77777777" w:rsidR="00762595" w:rsidRDefault="00762595" w:rsidP="00762595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</w:rPr>
        <w:drawing>
          <wp:inline distT="0" distB="0" distL="0" distR="0" wp14:anchorId="1E944E0A" wp14:editId="3A8286B6">
            <wp:extent cx="2038350" cy="8096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EBE6A" w14:textId="77777777" w:rsidR="00762595" w:rsidRDefault="00762595" w:rsidP="00762595">
      <w:pPr>
        <w:pStyle w:val="Heading1"/>
        <w:rPr>
          <w:sz w:val="24"/>
        </w:rPr>
      </w:pPr>
    </w:p>
    <w:p w14:paraId="2F6BD1DC" w14:textId="77777777" w:rsidR="00762595" w:rsidRDefault="00762595" w:rsidP="00762595">
      <w:pPr>
        <w:pStyle w:val="Heading1"/>
        <w:rPr>
          <w:sz w:val="24"/>
        </w:rPr>
      </w:pPr>
    </w:p>
    <w:p w14:paraId="565EA762" w14:textId="77777777" w:rsidR="00762595" w:rsidRDefault="00762595" w:rsidP="00762595">
      <w:pPr>
        <w:pStyle w:val="Heading1"/>
        <w:ind w:left="720" w:firstLine="90"/>
        <w:rPr>
          <w:sz w:val="20"/>
        </w:rPr>
      </w:pPr>
      <w:r>
        <w:rPr>
          <w:sz w:val="24"/>
        </w:rPr>
        <w:tab/>
        <w:t xml:space="preserve">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5843"/>
      </w:tblGrid>
      <w:tr w:rsidR="00762595" w14:paraId="64C68E25" w14:textId="77777777" w:rsidTr="0076259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838DD" w14:textId="77777777" w:rsidR="00762595" w:rsidRDefault="00762595">
            <w:pPr>
              <w:pStyle w:val="Heading6"/>
            </w:pPr>
            <w:r>
              <w:t>Activity assessed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3D17" w14:textId="7EACC7ED" w:rsidR="00762595" w:rsidRDefault="00192416">
            <w:r>
              <w:t>Hot liquids and surfaces</w:t>
            </w:r>
          </w:p>
        </w:tc>
      </w:tr>
      <w:tr w:rsidR="00762595" w14:paraId="1416E91A" w14:textId="77777777" w:rsidTr="0076259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805C6" w14:textId="77777777" w:rsidR="00762595" w:rsidRDefault="00762595">
            <w:pPr>
              <w:rPr>
                <w:i/>
                <w:iCs/>
              </w:rPr>
            </w:pPr>
            <w:r>
              <w:rPr>
                <w:i/>
                <w:iCs/>
              </w:rPr>
              <w:t>Date of assessment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38B9" w14:textId="682E88B9" w:rsidR="00762595" w:rsidRDefault="00192416">
            <w:r>
              <w:t>August 2022</w:t>
            </w:r>
          </w:p>
        </w:tc>
      </w:tr>
      <w:tr w:rsidR="00762595" w14:paraId="17650D91" w14:textId="77777777" w:rsidTr="0076259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94065" w14:textId="77777777" w:rsidR="00762595" w:rsidRDefault="00762595">
            <w:pPr>
              <w:rPr>
                <w:i/>
                <w:iCs/>
              </w:rPr>
            </w:pPr>
            <w:r>
              <w:rPr>
                <w:i/>
                <w:iCs/>
              </w:rPr>
              <w:t>Date of review (</w:t>
            </w:r>
            <w:r>
              <w:rPr>
                <w:b/>
                <w:i/>
                <w:iCs/>
              </w:rPr>
              <w:t>Step 5</w:t>
            </w:r>
            <w:r>
              <w:rPr>
                <w:i/>
                <w:iCs/>
              </w:rPr>
              <w:t>)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3423" w14:textId="77777777" w:rsidR="00762595" w:rsidRDefault="00762595">
            <w:pPr>
              <w:pStyle w:val="Salutation"/>
            </w:pPr>
          </w:p>
        </w:tc>
      </w:tr>
      <w:tr w:rsidR="00762595" w14:paraId="4AB70C2F" w14:textId="77777777" w:rsidTr="0076259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6280E" w14:textId="77777777" w:rsidR="00762595" w:rsidRDefault="00762595">
            <w:pPr>
              <w:rPr>
                <w:i/>
                <w:iCs/>
              </w:rPr>
            </w:pPr>
            <w:r>
              <w:rPr>
                <w:i/>
                <w:iCs/>
              </w:rPr>
              <w:t>School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534A" w14:textId="77777777" w:rsidR="00762595" w:rsidRDefault="00762595">
            <w:pPr>
              <w:pStyle w:val="Salutation"/>
            </w:pPr>
          </w:p>
        </w:tc>
      </w:tr>
      <w:tr w:rsidR="00762595" w14:paraId="13DBFB11" w14:textId="77777777" w:rsidTr="0076259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B39CB" w14:textId="77777777" w:rsidR="00762595" w:rsidRDefault="00762595">
            <w:pPr>
              <w:rPr>
                <w:i/>
                <w:iCs/>
              </w:rPr>
            </w:pPr>
            <w:r>
              <w:rPr>
                <w:i/>
                <w:iCs/>
              </w:rPr>
              <w:t>Department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0EF8" w14:textId="77777777" w:rsidR="00762595" w:rsidRDefault="00762595"/>
        </w:tc>
      </w:tr>
    </w:tbl>
    <w:p w14:paraId="793B6CC6" w14:textId="77777777" w:rsidR="00762595" w:rsidRDefault="00762595" w:rsidP="00762595"/>
    <w:tbl>
      <w:tblPr>
        <w:tblW w:w="14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59"/>
        <w:gridCol w:w="2550"/>
        <w:gridCol w:w="6236"/>
        <w:gridCol w:w="1134"/>
        <w:gridCol w:w="993"/>
        <w:gridCol w:w="708"/>
      </w:tblGrid>
      <w:tr w:rsidR="00762595" w14:paraId="3ABF1AEA" w14:textId="77777777" w:rsidTr="00192416">
        <w:trPr>
          <w:tblHeader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hideMark/>
          </w:tcPr>
          <w:p w14:paraId="77C8F192" w14:textId="77777777" w:rsidR="00762595" w:rsidRDefault="007625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Step 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hideMark/>
          </w:tcPr>
          <w:p w14:paraId="72E861CD" w14:textId="77777777" w:rsidR="00762595" w:rsidRDefault="007625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Step 2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hideMark/>
          </w:tcPr>
          <w:p w14:paraId="57FCE7BD" w14:textId="77777777" w:rsidR="00762595" w:rsidRDefault="007625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Step 3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hideMark/>
          </w:tcPr>
          <w:p w14:paraId="1C5317A7" w14:textId="77777777" w:rsidR="00762595" w:rsidRDefault="007625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Step 4</w:t>
            </w:r>
          </w:p>
        </w:tc>
      </w:tr>
      <w:tr w:rsidR="00762595" w14:paraId="2720F4C1" w14:textId="77777777" w:rsidTr="00192416">
        <w:trPr>
          <w:tblHeader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50785428" w14:textId="77777777" w:rsidR="00762595" w:rsidRDefault="00762595">
            <w:pPr>
              <w:pStyle w:val="Salutation"/>
              <w:rPr>
                <w:sz w:val="28"/>
              </w:rPr>
            </w:pPr>
            <w:r>
              <w:rPr>
                <w:i/>
                <w:iCs/>
              </w:rPr>
              <w:t>List Significant hazards here: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33415182" w14:textId="77777777" w:rsidR="00762595" w:rsidRDefault="00762595">
            <w:pPr>
              <w:rPr>
                <w:sz w:val="28"/>
              </w:rPr>
            </w:pPr>
            <w:r>
              <w:rPr>
                <w:i/>
                <w:iCs/>
              </w:rPr>
              <w:t>Who might be harmed and how?</w:t>
            </w:r>
          </w:p>
        </w:tc>
        <w:tc>
          <w:tcPr>
            <w:tcW w:w="6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6BE0ACEF" w14:textId="77777777" w:rsidR="00762595" w:rsidRDefault="00762595">
            <w:pPr>
              <w:rPr>
                <w:i/>
                <w:iCs/>
              </w:rPr>
            </w:pPr>
            <w:r>
              <w:rPr>
                <w:i/>
                <w:iCs/>
              </w:rPr>
              <w:t>What are you already doing?</w:t>
            </w:r>
          </w:p>
          <w:p w14:paraId="25573C52" w14:textId="77777777" w:rsidR="00762595" w:rsidRDefault="00762595">
            <w:pPr>
              <w:rPr>
                <w:i/>
                <w:iCs/>
              </w:rPr>
            </w:pPr>
            <w:r>
              <w:rPr>
                <w:i/>
                <w:iCs/>
              </w:rPr>
              <w:t>What further action is needed?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1EB1D40F" w14:textId="77777777" w:rsidR="00762595" w:rsidRDefault="0076259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Actions</w:t>
            </w:r>
          </w:p>
        </w:tc>
      </w:tr>
      <w:tr w:rsidR="00762595" w14:paraId="2690FB14" w14:textId="77777777" w:rsidTr="00192416">
        <w:trPr>
          <w:trHeight w:val="344"/>
        </w:trPr>
        <w:tc>
          <w:tcPr>
            <w:tcW w:w="2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A5785" w14:textId="77777777" w:rsidR="00762595" w:rsidRDefault="00762595">
            <w:pPr>
              <w:rPr>
                <w:sz w:val="28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C6720" w14:textId="77777777" w:rsidR="00762595" w:rsidRDefault="00762595">
            <w:pPr>
              <w:rPr>
                <w:sz w:val="28"/>
              </w:rPr>
            </w:pPr>
          </w:p>
        </w:tc>
        <w:tc>
          <w:tcPr>
            <w:tcW w:w="6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D205A" w14:textId="77777777" w:rsidR="00762595" w:rsidRDefault="00762595">
            <w:pPr>
              <w:rPr>
                <w:i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217EDB7D" w14:textId="77777777" w:rsidR="00762595" w:rsidRDefault="00762595">
            <w:pPr>
              <w:rPr>
                <w:i/>
                <w:iCs/>
              </w:rPr>
            </w:pPr>
            <w:r>
              <w:rPr>
                <w:i/>
                <w:iCs/>
              </w:rPr>
              <w:t>by whom?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1AB70621" w14:textId="77777777" w:rsidR="00762595" w:rsidRDefault="00762595">
            <w:pPr>
              <w:rPr>
                <w:i/>
                <w:iCs/>
              </w:rPr>
            </w:pPr>
            <w:r>
              <w:rPr>
                <w:i/>
                <w:iCs/>
              </w:rPr>
              <w:t>Due date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7A72F0E8" w14:textId="77777777" w:rsidR="00762595" w:rsidRDefault="00762595">
            <w:pPr>
              <w:rPr>
                <w:i/>
                <w:iCs/>
              </w:rPr>
            </w:pPr>
            <w:r>
              <w:rPr>
                <w:i/>
                <w:iCs/>
              </w:rPr>
              <w:t>Done</w:t>
            </w:r>
          </w:p>
        </w:tc>
      </w:tr>
      <w:tr w:rsidR="00192416" w14:paraId="21BEB0F8" w14:textId="77777777" w:rsidTr="00192416">
        <w:trPr>
          <w:trHeight w:val="709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1987" w14:textId="77777777" w:rsidR="00192416" w:rsidRDefault="00192416" w:rsidP="00192416">
            <w:r>
              <w:t>Hot liquids can cause scalds</w:t>
            </w:r>
          </w:p>
          <w:p w14:paraId="2B2050B2" w14:textId="77777777" w:rsidR="00192416" w:rsidRDefault="00192416" w:rsidP="00192416"/>
          <w:p w14:paraId="22FCFF6A" w14:textId="77777777" w:rsidR="00192416" w:rsidRDefault="00192416" w:rsidP="00192416"/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547B" w14:textId="3F85A1A1" w:rsidR="00192416" w:rsidRDefault="00192416" w:rsidP="00192416">
            <w:r>
              <w:t>Anyone heating liquids</w:t>
            </w:r>
            <w:r>
              <w:t xml:space="preserve"> through spillage or spitting of hot liquids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6C8E" w14:textId="77777777" w:rsidR="00192416" w:rsidRDefault="00192416" w:rsidP="00192416">
            <w:r>
              <w:t>Glassware being used for heating liquids should be checked for cracks before use and rejected of any are found.</w:t>
            </w:r>
          </w:p>
          <w:p w14:paraId="067D4FF1" w14:textId="77777777" w:rsidR="00192416" w:rsidRDefault="00192416" w:rsidP="00192416">
            <w:r>
              <w:t>No one should be sitting near a heated liquid: that would allow for the hot liquid if spilled to flow into their laps and do harm before they can move away.</w:t>
            </w:r>
          </w:p>
          <w:p w14:paraId="1070878D" w14:textId="77777777" w:rsidR="00192416" w:rsidRDefault="00192416" w:rsidP="00192416">
            <w:r>
              <w:t>Eye protection should be worn when boiling liquids.</w:t>
            </w:r>
          </w:p>
          <w:p w14:paraId="38B8DDC2" w14:textId="480CEC23" w:rsidR="00192416" w:rsidRDefault="00192416" w:rsidP="00192416">
            <w:r>
              <w:t xml:space="preserve">No containers of boiling liquids should be pointed towards another person – </w:t>
            </w:r>
            <w:proofErr w:type="spellStart"/>
            <w:proofErr w:type="gramStart"/>
            <w:r>
              <w:t>eg</w:t>
            </w:r>
            <w:proofErr w:type="spellEnd"/>
            <w:proofErr w:type="gramEnd"/>
            <w:r>
              <w:t xml:space="preserve"> test tubes.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249C" w14:textId="77777777" w:rsidR="00192416" w:rsidRDefault="00192416" w:rsidP="00192416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32F1" w14:textId="77777777" w:rsidR="00192416" w:rsidRDefault="00192416" w:rsidP="00192416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F8DB" w14:textId="77777777" w:rsidR="00192416" w:rsidRDefault="00192416" w:rsidP="00192416"/>
        </w:tc>
      </w:tr>
      <w:tr w:rsidR="00192416" w14:paraId="009C0729" w14:textId="77777777" w:rsidTr="00192416">
        <w:trPr>
          <w:trHeight w:val="709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A287" w14:textId="5842882F" w:rsidR="00192416" w:rsidRDefault="00192416" w:rsidP="00192416">
            <w:r>
              <w:t>For liquids with chemical hazards, the heat can exacerbate the danger.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C54C" w14:textId="1FF14795" w:rsidR="00192416" w:rsidRDefault="00192416" w:rsidP="00192416">
            <w:r>
              <w:t xml:space="preserve">Anyone heating </w:t>
            </w:r>
            <w:r>
              <w:t xml:space="preserve">hazardous </w:t>
            </w:r>
            <w:r>
              <w:t>liquids through spillage or spitting of hot liquids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7A3F" w14:textId="77777777" w:rsidR="00192416" w:rsidRDefault="00192416" w:rsidP="00192416">
            <w:proofErr w:type="spellStart"/>
            <w:r>
              <w:t>Eg</w:t>
            </w:r>
            <w:proofErr w:type="spellEnd"/>
            <w:r>
              <w:t xml:space="preserve"> hot acids are more hazardous than cold ones.</w:t>
            </w:r>
          </w:p>
          <w:p w14:paraId="5FE9CD8C" w14:textId="43D297E9" w:rsidR="00192416" w:rsidRDefault="00192416" w:rsidP="00192416">
            <w:r>
              <w:t>The same precautions as above should suffice but extra care is needed.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6501" w14:textId="77777777" w:rsidR="00192416" w:rsidRDefault="00192416" w:rsidP="00192416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957A" w14:textId="77777777" w:rsidR="00192416" w:rsidRDefault="00192416" w:rsidP="00192416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596A" w14:textId="77777777" w:rsidR="00192416" w:rsidRDefault="00192416" w:rsidP="00192416"/>
        </w:tc>
      </w:tr>
      <w:tr w:rsidR="00192416" w14:paraId="6B6B2418" w14:textId="77777777" w:rsidTr="00192416">
        <w:trPr>
          <w:trHeight w:val="718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D23B" w14:textId="77777777" w:rsidR="00192416" w:rsidRDefault="00192416" w:rsidP="00192416">
            <w:r>
              <w:t xml:space="preserve">Hot surfaces can cause burns </w:t>
            </w:r>
          </w:p>
          <w:p w14:paraId="2B97D18B" w14:textId="77777777" w:rsidR="00192416" w:rsidRDefault="00192416" w:rsidP="00192416"/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84DA" w14:textId="655787F1" w:rsidR="00192416" w:rsidRDefault="00192416" w:rsidP="00192416">
            <w:r>
              <w:t>Anyone</w:t>
            </w:r>
            <w:r>
              <w:t xml:space="preserve"> through touching hot surfaces or objects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73C2" w14:textId="77777777" w:rsidR="00192416" w:rsidRDefault="00192416" w:rsidP="00192416">
            <w:r>
              <w:t xml:space="preserve">Adequate caution must be taken when clearing away substances and equipment. </w:t>
            </w:r>
          </w:p>
          <w:p w14:paraId="05039C17" w14:textId="77777777" w:rsidR="00192416" w:rsidRDefault="00192416" w:rsidP="00192416">
            <w:r>
              <w:t xml:space="preserve">Care must be taken when clearing away hot beakers etc.  Everyone must be warned of risks. </w:t>
            </w:r>
          </w:p>
          <w:p w14:paraId="7687E430" w14:textId="77777777" w:rsidR="00192416" w:rsidRDefault="00192416" w:rsidP="00192416">
            <w:r>
              <w:t>For items like hotplates that remain hot for a long time, signs should be put on them to warn people who might otherwise touch them.</w:t>
            </w:r>
          </w:p>
          <w:p w14:paraId="5649EA5D" w14:textId="77777777" w:rsidR="00192416" w:rsidRDefault="00192416" w:rsidP="00192416">
            <w:r>
              <w:t xml:space="preserve">Protective gloves must be worn when handling hot materials and </w:t>
            </w:r>
            <w:proofErr w:type="gramStart"/>
            <w:r>
              <w:t>substances, unless</w:t>
            </w:r>
            <w:proofErr w:type="gramEnd"/>
            <w:r>
              <w:t xml:space="preserve"> tongs or other mechanical devices are available.</w:t>
            </w:r>
          </w:p>
          <w:p w14:paraId="314BAAB7" w14:textId="77777777" w:rsidR="00192416" w:rsidRDefault="00192416" w:rsidP="0019241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EA59" w14:textId="77777777" w:rsidR="00192416" w:rsidRDefault="00192416" w:rsidP="00192416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3731" w14:textId="77777777" w:rsidR="00192416" w:rsidRDefault="00192416" w:rsidP="00192416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2AFD" w14:textId="77777777" w:rsidR="00192416" w:rsidRDefault="00192416" w:rsidP="00192416"/>
        </w:tc>
      </w:tr>
    </w:tbl>
    <w:p w14:paraId="3FD48749" w14:textId="77777777" w:rsidR="00762595" w:rsidRDefault="00762595" w:rsidP="00762595">
      <w:pPr>
        <w:rPr>
          <w:sz w:val="28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0"/>
      </w:tblGrid>
      <w:tr w:rsidR="00762595" w14:paraId="5FCCF2DD" w14:textId="77777777" w:rsidTr="00192416">
        <w:trPr>
          <w:trHeight w:val="2684"/>
        </w:trPr>
        <w:tc>
          <w:tcPr>
            <w:tcW w:w="1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E41F" w14:textId="77777777" w:rsidR="00762595" w:rsidRDefault="00762595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lastRenderedPageBreak/>
              <w:t>Description of activity:</w:t>
            </w:r>
          </w:p>
          <w:p w14:paraId="3B7A599F" w14:textId="77777777" w:rsidR="00762595" w:rsidRDefault="00762595"/>
        </w:tc>
      </w:tr>
    </w:tbl>
    <w:p w14:paraId="548DFAC6" w14:textId="77777777" w:rsidR="00762595" w:rsidRDefault="00762595" w:rsidP="00762595">
      <w:pPr>
        <w:rPr>
          <w:sz w:val="28"/>
        </w:rPr>
      </w:pPr>
    </w:p>
    <w:p w14:paraId="65DA6CBF" w14:textId="77777777" w:rsidR="00762595" w:rsidRDefault="00762595" w:rsidP="00762595">
      <w:pPr>
        <w:rPr>
          <w:sz w:val="28"/>
        </w:rPr>
      </w:pPr>
    </w:p>
    <w:p w14:paraId="078ACE08" w14:textId="77777777" w:rsidR="00762595" w:rsidRDefault="00762595" w:rsidP="00762595">
      <w:pPr>
        <w:rPr>
          <w:sz w:val="28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0"/>
      </w:tblGrid>
      <w:tr w:rsidR="00762595" w14:paraId="16D9933A" w14:textId="77777777" w:rsidTr="00762595">
        <w:trPr>
          <w:trHeight w:val="2509"/>
        </w:trPr>
        <w:tc>
          <w:tcPr>
            <w:tcW w:w="1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EB8EF" w14:textId="77777777" w:rsidR="00762595" w:rsidRDefault="00762595">
            <w:r>
              <w:rPr>
                <w:b/>
                <w:bCs/>
                <w:sz w:val="28"/>
              </w:rPr>
              <w:t>Additional comments:</w:t>
            </w:r>
          </w:p>
        </w:tc>
      </w:tr>
    </w:tbl>
    <w:p w14:paraId="33F1C8DA" w14:textId="77777777" w:rsidR="00185440" w:rsidRDefault="00192416"/>
    <w:sectPr w:rsidR="00185440" w:rsidSect="00762595">
      <w:pgSz w:w="16838" w:h="11906" w:orient="landscape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416"/>
    <w:rsid w:val="000147A5"/>
    <w:rsid w:val="00192416"/>
    <w:rsid w:val="001D1C70"/>
    <w:rsid w:val="00393E7C"/>
    <w:rsid w:val="003F3EA1"/>
    <w:rsid w:val="006E27A3"/>
    <w:rsid w:val="00762595"/>
    <w:rsid w:val="009601EF"/>
    <w:rsid w:val="00BA3643"/>
    <w:rsid w:val="00D24C31"/>
    <w:rsid w:val="00E82E1C"/>
    <w:rsid w:val="00EB7C10"/>
    <w:rsid w:val="00F3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9CE3E"/>
  <w15:chartTrackingRefBased/>
  <w15:docId w15:val="{45BA4EC8-43AA-4B07-8050-ADE0B6236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120" w:line="276" w:lineRule="auto"/>
        <w:ind w:left="1145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8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595"/>
    <w:pPr>
      <w:spacing w:after="0" w:line="240" w:lineRule="auto"/>
      <w:ind w:left="0" w:firstLine="0"/>
    </w:pPr>
    <w:rPr>
      <w:rFonts w:ascii="Tahoma" w:eastAsia="Times New Roman" w:hAnsi="Tahoma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62595"/>
    <w:pPr>
      <w:keepNext/>
      <w:outlineLvl w:val="0"/>
    </w:pPr>
    <w:rPr>
      <w:rFonts w:ascii="Helvetica" w:hAnsi="Helvetica"/>
      <w:i/>
      <w:sz w:val="144"/>
    </w:rPr>
  </w:style>
  <w:style w:type="paragraph" w:styleId="Heading2">
    <w:name w:val="heading 2"/>
    <w:basedOn w:val="Normal"/>
    <w:next w:val="Normal"/>
    <w:link w:val="Heading2Char"/>
    <w:uiPriority w:val="8"/>
    <w:qFormat/>
    <w:rsid w:val="00393E7C"/>
    <w:pPr>
      <w:keepNext/>
      <w:keepLines/>
      <w:spacing w:after="120" w:line="252" w:lineRule="auto"/>
      <w:outlineLvl w:val="1"/>
    </w:pPr>
    <w:rPr>
      <w:rFonts w:ascii="Times New Roman" w:eastAsiaTheme="majorEastAsia" w:hAnsi="Times New Roman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393E7C"/>
    <w:pPr>
      <w:keepNext/>
      <w:keepLines/>
      <w:spacing w:after="120" w:line="252" w:lineRule="auto"/>
      <w:outlineLvl w:val="2"/>
    </w:pPr>
    <w:rPr>
      <w:rFonts w:ascii="Times New Roman" w:eastAsiaTheme="majorEastAsia" w:hAnsi="Times New Roman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93E7C"/>
    <w:pPr>
      <w:keepNext/>
      <w:keepLines/>
      <w:spacing w:before="40" w:line="252" w:lineRule="auto"/>
      <w:outlineLvl w:val="3"/>
    </w:pPr>
    <w:rPr>
      <w:rFonts w:ascii="Times New Roman" w:eastAsiaTheme="majorEastAsia" w:hAnsi="Times New Roman"/>
      <w:b/>
      <w:i/>
      <w:iCs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93E7C"/>
    <w:pPr>
      <w:keepNext/>
      <w:keepLines/>
      <w:spacing w:before="40" w:line="252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62595"/>
    <w:pPr>
      <w:keepNext/>
      <w:outlineLvl w:val="5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8"/>
    <w:rsid w:val="00393E7C"/>
    <w:rPr>
      <w:rFonts w:ascii="Times New Roman" w:eastAsiaTheme="majorEastAsia" w:hAnsi="Times New Roman" w:cstheme="majorBidi"/>
      <w:b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93E7C"/>
    <w:rPr>
      <w:rFonts w:ascii="Times New Roman" w:eastAsiaTheme="majorEastAsia" w:hAnsi="Times New Roman" w:cs="Times New Roman"/>
      <w:b/>
      <w:bCs/>
      <w:color w:val="4F81BD" w:themeColor="accen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93E7C"/>
    <w:rPr>
      <w:rFonts w:ascii="Times New Roman" w:eastAsiaTheme="majorEastAsia" w:hAnsi="Times New Roman" w:cs="Times New Roman"/>
      <w:b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393E7C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393E7C"/>
    <w:pPr>
      <w:pBdr>
        <w:bottom w:val="single" w:sz="8" w:space="4" w:color="4F81BD" w:themeColor="accent1"/>
      </w:pBdr>
      <w:spacing w:before="120" w:after="240" w:line="252" w:lineRule="auto"/>
      <w:contextualSpacing/>
    </w:pPr>
    <w:rPr>
      <w:rFonts w:ascii="Times New Roman" w:eastAsiaTheme="majorEastAsia" w:hAnsi="Times New Roman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93E7C"/>
    <w:rPr>
      <w:rFonts w:ascii="Times New Roman" w:eastAsiaTheme="majorEastAsia" w:hAnsi="Times New Roman" w:cs="Times New Roman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aliases w:val="Indent"/>
    <w:basedOn w:val="Normal"/>
    <w:next w:val="Normal"/>
    <w:link w:val="SubtitleChar"/>
    <w:uiPriority w:val="11"/>
    <w:qFormat/>
    <w:rsid w:val="00393E7C"/>
    <w:pPr>
      <w:spacing w:after="120" w:line="264" w:lineRule="auto"/>
      <w:ind w:left="720"/>
    </w:pPr>
    <w:rPr>
      <w:rFonts w:ascii="Times New Roman" w:hAnsi="Times New Roman" w:cstheme="minorBidi"/>
      <w:i/>
      <w:color w:val="333333"/>
      <w:sz w:val="24"/>
      <w:szCs w:val="24"/>
      <w:lang w:eastAsia="en-GB"/>
    </w:rPr>
  </w:style>
  <w:style w:type="character" w:customStyle="1" w:styleId="SubtitleChar">
    <w:name w:val="Subtitle Char"/>
    <w:aliases w:val="Indent Char"/>
    <w:basedOn w:val="DefaultParagraphFont"/>
    <w:link w:val="Subtitle"/>
    <w:uiPriority w:val="11"/>
    <w:rsid w:val="00393E7C"/>
    <w:rPr>
      <w:rFonts w:ascii="Times New Roman" w:eastAsia="Times New Roman" w:hAnsi="Times New Roman"/>
      <w:i/>
      <w:color w:val="333333"/>
      <w:lang w:eastAsia="en-GB"/>
    </w:rPr>
  </w:style>
  <w:style w:type="paragraph" w:styleId="NoSpacing">
    <w:name w:val="No Spacing"/>
    <w:basedOn w:val="Normal"/>
    <w:link w:val="NoSpacingChar"/>
    <w:uiPriority w:val="2"/>
    <w:qFormat/>
    <w:rsid w:val="00393E7C"/>
    <w:pPr>
      <w:spacing w:after="120" w:line="252" w:lineRule="auto"/>
      <w:ind w:left="567"/>
    </w:pPr>
    <w:rPr>
      <w:rFonts w:ascii="Times New Roman" w:eastAsiaTheme="minorHAnsi" w:hAnsi="Times New Roman" w:cstheme="minorBidi"/>
      <w:i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2"/>
    <w:rsid w:val="00393E7C"/>
    <w:rPr>
      <w:rFonts w:ascii="Times New Roman" w:hAnsi="Times New Roman"/>
      <w:i/>
    </w:rPr>
  </w:style>
  <w:style w:type="paragraph" w:styleId="ListParagraph">
    <w:name w:val="List Paragraph"/>
    <w:basedOn w:val="Normal"/>
    <w:uiPriority w:val="34"/>
    <w:qFormat/>
    <w:rsid w:val="00393E7C"/>
    <w:pPr>
      <w:spacing w:after="120" w:line="252" w:lineRule="auto"/>
      <w:ind w:left="720"/>
      <w:contextualSpacing/>
    </w:pPr>
    <w:rPr>
      <w:rFonts w:ascii="Times New Roman" w:eastAsiaTheme="minorHAnsi" w:hAnsi="Times New Roman" w:cstheme="minorBidi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762595"/>
    <w:rPr>
      <w:rFonts w:ascii="Helvetica" w:eastAsia="Times New Roman" w:hAnsi="Helvetica" w:cs="Times New Roman"/>
      <w:i/>
      <w:sz w:val="144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semiHidden/>
    <w:rsid w:val="00762595"/>
    <w:rPr>
      <w:rFonts w:ascii="Tahoma" w:eastAsia="Times New Roman" w:hAnsi="Tahoma" w:cs="Times New Roman"/>
      <w:i/>
      <w:iCs/>
      <w:sz w:val="20"/>
      <w:szCs w:val="20"/>
      <w:lang w:val="en-US"/>
    </w:rPr>
  </w:style>
  <w:style w:type="character" w:styleId="Hyperlink">
    <w:name w:val="Hyperlink"/>
    <w:basedOn w:val="DefaultParagraphFont"/>
    <w:semiHidden/>
    <w:unhideWhenUsed/>
    <w:rsid w:val="00762595"/>
    <w:rPr>
      <w:color w:val="0000FF"/>
      <w:u w:val="single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762595"/>
  </w:style>
  <w:style w:type="character" w:customStyle="1" w:styleId="SalutationChar">
    <w:name w:val="Salutation Char"/>
    <w:basedOn w:val="DefaultParagraphFont"/>
    <w:link w:val="Salutation"/>
    <w:semiHidden/>
    <w:rsid w:val="00762595"/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1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erc.org.uk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mailto:enquiries@sserc.org.uk" TargetMode="Externa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yperlink" Target="http://www.sserc.org.uk" TargetMode="External"/><Relationship Id="rId4" Type="http://schemas.openxmlformats.org/officeDocument/2006/relationships/styles" Target="styles.xml"/><Relationship Id="rId9" Type="http://schemas.openxmlformats.org/officeDocument/2006/relationships/hyperlink" Target="mailto:enquiries@sserc.org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\OneDrive%20-%20SSERC%20Ltd\Chemistry\Risk%20Assessments\Technician%20RAs\01%20Risk%20Assessmen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_Collaboration_Space_Locked xmlns="636fe242-164e-4f1e-a95b-8eae9b9c3aff" xsi:nil="true"/>
    <LMS_Mappings xmlns="636fe242-164e-4f1e-a95b-8eae9b9c3aff" xsi:nil="true"/>
    <_ip_UnifiedCompliancePolicyUIAction xmlns="http://schemas.microsoft.com/sharepoint/v3" xsi:nil="true"/>
    <Owner xmlns="636fe242-164e-4f1e-a95b-8eae9b9c3aff">
      <UserInfo>
        <DisplayName/>
        <AccountId xsi:nil="true"/>
        <AccountType/>
      </UserInfo>
    </Owner>
    <Students xmlns="636fe242-164e-4f1e-a95b-8eae9b9c3aff">
      <UserInfo>
        <DisplayName/>
        <AccountId xsi:nil="true"/>
        <AccountType/>
      </UserInfo>
    </Students>
    <Has_Teacher_Only_SectionGroup xmlns="636fe242-164e-4f1e-a95b-8eae9b9c3aff" xsi:nil="true"/>
    <AppVersion xmlns="636fe242-164e-4f1e-a95b-8eae9b9c3aff" xsi:nil="true"/>
    <Invited_Students xmlns="636fe242-164e-4f1e-a95b-8eae9b9c3aff" xsi:nil="true"/>
    <FolderType xmlns="636fe242-164e-4f1e-a95b-8eae9b9c3aff" xsi:nil="true"/>
    <CultureName xmlns="636fe242-164e-4f1e-a95b-8eae9b9c3aff" xsi:nil="true"/>
    <_ip_UnifiedCompliancePolicyProperties xmlns="http://schemas.microsoft.com/sharepoint/v3" xsi:nil="true"/>
    <Math_Settings xmlns="636fe242-164e-4f1e-a95b-8eae9b9c3aff" xsi:nil="true"/>
    <Templates xmlns="636fe242-164e-4f1e-a95b-8eae9b9c3aff" xsi:nil="true"/>
    <Distribution_Groups xmlns="636fe242-164e-4f1e-a95b-8eae9b9c3aff" xsi:nil="true"/>
    <Self_Registration_Enabled xmlns="636fe242-164e-4f1e-a95b-8eae9b9c3aff" xsi:nil="true"/>
    <DefaultSectionNames xmlns="636fe242-164e-4f1e-a95b-8eae9b9c3aff" xsi:nil="true"/>
    <TeamsChannelId xmlns="636fe242-164e-4f1e-a95b-8eae9b9c3aff" xsi:nil="true"/>
    <Invited_Teachers xmlns="636fe242-164e-4f1e-a95b-8eae9b9c3aff" xsi:nil="true"/>
    <IsNotebookLocked xmlns="636fe242-164e-4f1e-a95b-8eae9b9c3aff" xsi:nil="true"/>
    <NotebookType xmlns="636fe242-164e-4f1e-a95b-8eae9b9c3aff" xsi:nil="true"/>
    <Teachers xmlns="636fe242-164e-4f1e-a95b-8eae9b9c3aff">
      <UserInfo>
        <DisplayName/>
        <AccountId xsi:nil="true"/>
        <AccountType/>
      </UserInfo>
    </Teachers>
    <Student_Groups xmlns="636fe242-164e-4f1e-a95b-8eae9b9c3aff">
      <UserInfo>
        <DisplayName/>
        <AccountId xsi:nil="true"/>
        <AccountType/>
      </UserInfo>
    </Student_Group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A7BFF7405B0D438D6AE5F4697AA321" ma:contentTypeVersion="33" ma:contentTypeDescription="Create a new document." ma:contentTypeScope="" ma:versionID="bf5e0a74f1b3f24593935fa6e23c7ab8">
  <xsd:schema xmlns:xsd="http://www.w3.org/2001/XMLSchema" xmlns:xs="http://www.w3.org/2001/XMLSchema" xmlns:p="http://schemas.microsoft.com/office/2006/metadata/properties" xmlns:ns1="http://schemas.microsoft.com/sharepoint/v3" xmlns:ns3="636fe242-164e-4f1e-a95b-8eae9b9c3aff" xmlns:ns4="14c3d975-da9d-4531-8ac6-588f317dca61" targetNamespace="http://schemas.microsoft.com/office/2006/metadata/properties" ma:root="true" ma:fieldsID="5facacb3212f74a919b3bdc8b92e547d" ns1:_="" ns3:_="" ns4:_="">
    <xsd:import namespace="http://schemas.microsoft.com/sharepoint/v3"/>
    <xsd:import namespace="636fe242-164e-4f1e-a95b-8eae9b9c3aff"/>
    <xsd:import namespace="14c3d975-da9d-4531-8ac6-588f317dca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6fe242-164e-4f1e-a95b-8eae9b9c3a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NotebookType" ma:index="19" nillable="true" ma:displayName="Notebook Type" ma:internalName="NotebookType">
      <xsd:simpleType>
        <xsd:restriction base="dms:Text"/>
      </xsd:simpleType>
    </xsd:element>
    <xsd:element name="FolderType" ma:index="20" nillable="true" ma:displayName="Folder Type" ma:internalName="FolderType">
      <xsd:simpleType>
        <xsd:restriction base="dms:Text"/>
      </xsd:simpleType>
    </xsd:element>
    <xsd:element name="CultureName" ma:index="21" nillable="true" ma:displayName="Culture Name" ma:internalName="CultureName">
      <xsd:simpleType>
        <xsd:restriction base="dms:Text"/>
      </xsd:simpleType>
    </xsd:element>
    <xsd:element name="AppVersion" ma:index="22" nillable="true" ma:displayName="App Version" ma:internalName="AppVersion">
      <xsd:simpleType>
        <xsd:restriction base="dms:Text"/>
      </xsd:simpleType>
    </xsd:element>
    <xsd:element name="TeamsChannelId" ma:index="23" nillable="true" ma:displayName="Teams Channel Id" ma:internalName="TeamsChannelId">
      <xsd:simpleType>
        <xsd:restriction base="dms:Text"/>
      </xsd:simpleType>
    </xsd:element>
    <xsd:element name="Owner" ma:index="2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5" nillable="true" ma:displayName="Math Settings" ma:internalName="Math_Settings">
      <xsd:simpleType>
        <xsd:restriction base="dms:Text"/>
      </xsd:simpleType>
    </xsd:element>
    <xsd:element name="DefaultSectionNames" ma:index="2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1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2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3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4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5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6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7" nillable="true" ma:displayName="Is Collaboration Space Locked" ma:internalName="Is_Collaboration_Space_Locked">
      <xsd:simpleType>
        <xsd:restriction base="dms:Boolean"/>
      </xsd:simpleType>
    </xsd:element>
    <xsd:element name="IsNotebookLocked" ma:index="38" nillable="true" ma:displayName="Is Notebook Locked" ma:internalName="IsNotebookLock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3d975-da9d-4531-8ac6-588f317dca6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AADFCC-8388-449A-BE0C-E4F762EF34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67D655-D614-4D21-B44B-8020D904E2D1}">
  <ds:schemaRefs>
    <ds:schemaRef ds:uri="http://schemas.microsoft.com/office/2006/metadata/properties"/>
    <ds:schemaRef ds:uri="http://schemas.microsoft.com/office/infopath/2007/PartnerControls"/>
    <ds:schemaRef ds:uri="636fe242-164e-4f1e-a95b-8eae9b9c3af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A1E7BEA-531F-47B6-BFE0-220483C243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6fe242-164e-4f1e-a95b-8eae9b9c3aff"/>
    <ds:schemaRef ds:uri="14c3d975-da9d-4531-8ac6-588f317dca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 Risk Assessment Template.dotx</Template>
  <TotalTime>4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Chris Lloyd</cp:lastModifiedBy>
  <cp:revision>1</cp:revision>
  <dcterms:created xsi:type="dcterms:W3CDTF">2022-08-30T14:48:00Z</dcterms:created>
  <dcterms:modified xsi:type="dcterms:W3CDTF">2022-08-30T14:52:00Z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0x010100AAA7BFF7405B0D438D6AE5F4697AA321</vt:lpwstr>
  </property>
</Properties>
</file>