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64E1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37E9E" wp14:editId="3DBD398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0078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60D6A673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25BC8616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C70BA94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1BB2AFA3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3108BAF6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36F9326E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37E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11180078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60D6A673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25BC8616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4C70BA94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1BB2AFA3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3108BAF6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36F9326E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1F54F0D9" wp14:editId="18A87187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0CEB" w14:textId="77777777" w:rsidR="00762595" w:rsidRDefault="00762595" w:rsidP="00762595">
      <w:pPr>
        <w:pStyle w:val="Heading1"/>
        <w:rPr>
          <w:sz w:val="24"/>
        </w:rPr>
      </w:pPr>
    </w:p>
    <w:p w14:paraId="02484C8C" w14:textId="77777777" w:rsidR="00762595" w:rsidRDefault="00762595" w:rsidP="00762595">
      <w:pPr>
        <w:pStyle w:val="Heading1"/>
        <w:rPr>
          <w:sz w:val="24"/>
        </w:rPr>
      </w:pPr>
    </w:p>
    <w:p w14:paraId="2AAD3AAD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2CA9DD33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D1F2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0C40" w14:textId="00813367" w:rsidR="00762595" w:rsidRDefault="00A1314E">
            <w:r>
              <w:t>Slips and trips</w:t>
            </w:r>
          </w:p>
        </w:tc>
      </w:tr>
      <w:tr w:rsidR="00762595" w14:paraId="40C490A5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C13A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D6D" w14:textId="082EBBBA" w:rsidR="00762595" w:rsidRDefault="00B40E73">
            <w:r>
              <w:t>August 2022</w:t>
            </w:r>
          </w:p>
        </w:tc>
      </w:tr>
      <w:tr w:rsidR="00762595" w14:paraId="3E6B20B3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DFC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82E" w14:textId="77777777" w:rsidR="00762595" w:rsidRDefault="00762595">
            <w:pPr>
              <w:pStyle w:val="Salutation"/>
            </w:pPr>
          </w:p>
        </w:tc>
      </w:tr>
      <w:tr w:rsidR="00762595" w14:paraId="2CA2DB1F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53C3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66C" w14:textId="77777777" w:rsidR="00762595" w:rsidRDefault="00762595">
            <w:pPr>
              <w:pStyle w:val="Salutation"/>
            </w:pPr>
          </w:p>
        </w:tc>
      </w:tr>
      <w:tr w:rsidR="00762595" w14:paraId="482431FF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FE96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7E4" w14:textId="77777777" w:rsidR="00762595" w:rsidRDefault="00762595"/>
        </w:tc>
      </w:tr>
    </w:tbl>
    <w:p w14:paraId="2F9ED802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7BD782C7" w14:textId="77777777" w:rsidTr="00A1314E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BD18C6E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10551A5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41A002F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485CB5C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5DAED3D2" w14:textId="77777777" w:rsidTr="00A1314E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5C0FDE3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7D8AF07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EBF76E9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52419A8A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9D28E6E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6BF5A0D4" w14:textId="77777777" w:rsidTr="00A1314E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1288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ACD2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BDB8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C1515FB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FF92BBA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50F6DD6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A1314E" w14:paraId="72F9F38B" w14:textId="77777777" w:rsidTr="00A1314E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7B8" w14:textId="77777777" w:rsidR="00A1314E" w:rsidRDefault="00A1314E" w:rsidP="00A1314E">
            <w:r>
              <w:t>Spilled liquid can cause slips</w:t>
            </w:r>
          </w:p>
          <w:p w14:paraId="4927C90B" w14:textId="77777777" w:rsidR="00A1314E" w:rsidRDefault="00A1314E" w:rsidP="00A1314E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3D3" w14:textId="77777777" w:rsidR="00A1314E" w:rsidRDefault="00A1314E" w:rsidP="00A1314E">
            <w:r>
              <w:t>Anyone.</w:t>
            </w:r>
          </w:p>
          <w:p w14:paraId="7DDBE14B" w14:textId="77777777" w:rsidR="00A1314E" w:rsidRDefault="00A1314E" w:rsidP="00A1314E">
            <w:r>
              <w:t>Bruises, cuts, sprains &amp; bone breaks</w:t>
            </w:r>
          </w:p>
          <w:p w14:paraId="165897B8" w14:textId="77777777" w:rsidR="00A1314E" w:rsidRDefault="00A1314E" w:rsidP="00A1314E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A90" w14:textId="77777777" w:rsidR="00A1314E" w:rsidRDefault="00A1314E" w:rsidP="00A1314E">
            <w:r>
              <w:t>Handle beakers or other containers of liquid with great care, especially large ones.</w:t>
            </w:r>
          </w:p>
          <w:p w14:paraId="0F597AF2" w14:textId="77777777" w:rsidR="00A1314E" w:rsidRDefault="00A1314E" w:rsidP="00A1314E">
            <w:r>
              <w:t>Do not overfill.</w:t>
            </w:r>
          </w:p>
          <w:p w14:paraId="76CE474A" w14:textId="77777777" w:rsidR="00A1314E" w:rsidRDefault="00A1314E" w:rsidP="00A1314E">
            <w:r>
              <w:t>Clean up any spillages immediately.</w:t>
            </w:r>
          </w:p>
          <w:p w14:paraId="5FC136D3" w14:textId="77777777" w:rsidR="00A1314E" w:rsidRDefault="00A1314E" w:rsidP="00A131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359" w14:textId="77777777" w:rsidR="00A1314E" w:rsidRDefault="00A1314E" w:rsidP="00A1314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6E1" w14:textId="77777777" w:rsidR="00A1314E" w:rsidRDefault="00A1314E" w:rsidP="00A1314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C66" w14:textId="77777777" w:rsidR="00A1314E" w:rsidRDefault="00A1314E" w:rsidP="00A1314E"/>
        </w:tc>
      </w:tr>
      <w:tr w:rsidR="00A1314E" w14:paraId="5C399EAF" w14:textId="77777777" w:rsidTr="00A1314E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810" w14:textId="6291D69F" w:rsidR="00A1314E" w:rsidRDefault="00A1314E" w:rsidP="00A1314E">
            <w:r>
              <w:t>Unexpected obstructions can cause trips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6B9B" w14:textId="77777777" w:rsidR="00A1314E" w:rsidRDefault="00A1314E" w:rsidP="00A1314E">
            <w:r>
              <w:t>Anyone.</w:t>
            </w:r>
          </w:p>
          <w:p w14:paraId="22A3C49F" w14:textId="77777777" w:rsidR="00A1314E" w:rsidRDefault="00A1314E" w:rsidP="00A1314E">
            <w:r>
              <w:t>Bruises, cuts, sprains &amp; bone breaks</w:t>
            </w:r>
          </w:p>
          <w:p w14:paraId="149F55A9" w14:textId="77777777" w:rsidR="00A1314E" w:rsidRDefault="00A1314E" w:rsidP="00A1314E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AC9" w14:textId="779DB14F" w:rsidR="00A1314E" w:rsidRDefault="00A1314E" w:rsidP="00A1314E">
            <w:r>
              <w:t>Walkways in classrooms stores &amp; preparation rooms must kept clear from obstructions.</w:t>
            </w:r>
          </w:p>
          <w:p w14:paraId="77A81B0F" w14:textId="5E62216B" w:rsidR="00A1314E" w:rsidRDefault="00A1314E" w:rsidP="00A1314E">
            <w:r>
              <w:t xml:space="preserve">Any cables etc that </w:t>
            </w:r>
            <w:proofErr w:type="gramStart"/>
            <w:r>
              <w:t>have to</w:t>
            </w:r>
            <w:proofErr w:type="gramEnd"/>
            <w:r>
              <w:t xml:space="preserve"> trail across a floor must have suitable stepovers.</w:t>
            </w:r>
          </w:p>
          <w:p w14:paraId="399CA59C" w14:textId="6C30688D" w:rsidR="00A1314E" w:rsidRDefault="00A1314E" w:rsidP="00A1314E">
            <w:r>
              <w:t xml:space="preserve">All materials and equipment must be stored safely so it can’t </w:t>
            </w:r>
            <w:r>
              <w:t>f</w:t>
            </w:r>
            <w:r>
              <w:t>all into walkways.</w:t>
            </w:r>
          </w:p>
          <w:p w14:paraId="3FA5F402" w14:textId="77777777" w:rsidR="00A1314E" w:rsidRDefault="00A1314E" w:rsidP="00A131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2BB" w14:textId="77777777" w:rsidR="00A1314E" w:rsidRDefault="00A1314E" w:rsidP="00A1314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040" w14:textId="77777777" w:rsidR="00A1314E" w:rsidRDefault="00A1314E" w:rsidP="00A1314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BCD" w14:textId="77777777" w:rsidR="00A1314E" w:rsidRDefault="00A1314E" w:rsidP="00A1314E"/>
        </w:tc>
      </w:tr>
      <w:tr w:rsidR="00762595" w14:paraId="7FD6ACB6" w14:textId="77777777" w:rsidTr="00A1314E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90A" w14:textId="50005A00" w:rsidR="00762595" w:rsidRDefault="00A1314E">
            <w:r>
              <w:t>Slippery floors can cause slips.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480" w14:textId="77777777" w:rsidR="00A1314E" w:rsidRDefault="00A1314E" w:rsidP="00A1314E">
            <w:r>
              <w:t>Anyone.</w:t>
            </w:r>
          </w:p>
          <w:p w14:paraId="574F37CD" w14:textId="77777777" w:rsidR="00A1314E" w:rsidRDefault="00A1314E" w:rsidP="00A1314E">
            <w:r>
              <w:t>Bruises, cuts, sprains &amp; bone breaks</w:t>
            </w:r>
          </w:p>
          <w:p w14:paraId="19F549D4" w14:textId="77777777" w:rsidR="00762595" w:rsidRDefault="00762595" w:rsidP="00A1314E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BF1" w14:textId="77777777" w:rsidR="00762595" w:rsidRDefault="00A1314E">
            <w:r>
              <w:t>Ensure floors are polished using non-slip polish.</w:t>
            </w:r>
          </w:p>
          <w:p w14:paraId="311D038E" w14:textId="77777777" w:rsidR="00A1314E" w:rsidRDefault="00A1314E">
            <w:r>
              <w:t>If the route involves going outside, ensure that there is no ice present in winter.</w:t>
            </w:r>
          </w:p>
          <w:p w14:paraId="721E11A5" w14:textId="4E265F26" w:rsidR="00A1314E" w:rsidRDefault="00A131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9A9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F78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57A" w14:textId="77777777" w:rsidR="00762595" w:rsidRDefault="00762595"/>
        </w:tc>
      </w:tr>
      <w:tr w:rsidR="00762595" w14:paraId="06126F63" w14:textId="77777777" w:rsidTr="00A1314E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8B0" w14:textId="29E4EC97" w:rsidR="00762595" w:rsidRDefault="00A1314E">
            <w:r>
              <w:t>Inappropriate footwear can cause slips</w:t>
            </w:r>
            <w:r w:rsidR="00B40E73">
              <w:t xml:space="preserve"> or trips</w:t>
            </w:r>
            <w: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8E7" w14:textId="77777777" w:rsidR="00A1314E" w:rsidRDefault="00A1314E" w:rsidP="00A1314E">
            <w:r>
              <w:t>Anyone.</w:t>
            </w:r>
          </w:p>
          <w:p w14:paraId="1C8975C1" w14:textId="77777777" w:rsidR="00A1314E" w:rsidRDefault="00A1314E" w:rsidP="00A1314E">
            <w:r>
              <w:t>Bruises, cuts, sprains &amp; bone breaks</w:t>
            </w:r>
          </w:p>
          <w:p w14:paraId="249BEA78" w14:textId="77777777" w:rsidR="00762595" w:rsidRDefault="00762595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5AE" w14:textId="77777777" w:rsidR="00762595" w:rsidRDefault="00A1314E">
            <w:r>
              <w:t xml:space="preserve">When you care likely to be carrying equipment then wear appropriate footwear. Be careful of high heels, flip-flops and some sandals are not appropriate. </w:t>
            </w:r>
          </w:p>
          <w:p w14:paraId="2C147E11" w14:textId="77777777" w:rsidR="00A1314E" w:rsidRDefault="00A1314E">
            <w:r>
              <w:t xml:space="preserve">Be careful of the slipperiness of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leather soled shoes.</w:t>
            </w:r>
          </w:p>
          <w:p w14:paraId="65B7D161" w14:textId="77777777" w:rsidR="00A1314E" w:rsidRDefault="00A1314E">
            <w:r>
              <w:t>Ensure laces are tied securely.</w:t>
            </w:r>
          </w:p>
          <w:p w14:paraId="0C7ED1F7" w14:textId="28690AC9" w:rsidR="00A1314E" w:rsidRDefault="00A1314E">
            <w:r>
              <w:t xml:space="preserve">Ensure loose clothing such as long skirts, can’t tangle and cause </w:t>
            </w:r>
            <w:r w:rsidR="00B40E73">
              <w:t>trips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86F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402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49F8" w14:textId="77777777" w:rsidR="00762595" w:rsidRDefault="00762595"/>
        </w:tc>
      </w:tr>
    </w:tbl>
    <w:p w14:paraId="08287587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3200A078" w14:textId="77777777" w:rsidTr="00B40E73">
        <w:trPr>
          <w:trHeight w:val="22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900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6BFBB2A0" w14:textId="77777777" w:rsidR="00762595" w:rsidRDefault="00762595"/>
        </w:tc>
      </w:tr>
    </w:tbl>
    <w:p w14:paraId="5D18F2E2" w14:textId="77777777" w:rsidR="00762595" w:rsidRDefault="00762595" w:rsidP="00762595">
      <w:pPr>
        <w:rPr>
          <w:sz w:val="28"/>
        </w:rPr>
      </w:pPr>
    </w:p>
    <w:p w14:paraId="212AB965" w14:textId="77777777" w:rsidR="00762595" w:rsidRDefault="00762595" w:rsidP="00762595">
      <w:pPr>
        <w:rPr>
          <w:sz w:val="28"/>
        </w:rPr>
      </w:pPr>
    </w:p>
    <w:p w14:paraId="7F1723BD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1877BCED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17E0" w14:textId="77777777" w:rsidR="00762595" w:rsidRDefault="00762595">
            <w:r>
              <w:rPr>
                <w:b/>
                <w:bCs/>
                <w:sz w:val="28"/>
              </w:rPr>
              <w:t>Additional comments:</w:t>
            </w:r>
          </w:p>
        </w:tc>
      </w:tr>
    </w:tbl>
    <w:p w14:paraId="44978DB0" w14:textId="77777777" w:rsidR="00185440" w:rsidRDefault="00B40E73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4E"/>
    <w:rsid w:val="000147A5"/>
    <w:rsid w:val="001D1C70"/>
    <w:rsid w:val="00393E7C"/>
    <w:rsid w:val="003F3EA1"/>
    <w:rsid w:val="006E27A3"/>
    <w:rsid w:val="00762595"/>
    <w:rsid w:val="009601EF"/>
    <w:rsid w:val="00A1314E"/>
    <w:rsid w:val="00B40E73"/>
    <w:rsid w:val="00BA3643"/>
    <w:rsid w:val="00D24C31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DA5CB"/>
  <w15:chartTrackingRefBased/>
  <w15:docId w15:val="{EF830B74-636D-419A-BF59-0A3BD04D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4E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10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2022-08-30T15:05:00Z</dcterms:created>
  <dcterms:modified xsi:type="dcterms:W3CDTF">2022-08-30T15:15:00Z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