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9333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14809" wp14:editId="51C5369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5066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3FA23FEE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4E7B765C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1788CA6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38B8A55B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1EAC6103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56127878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148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401D5066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3FA23FEE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4E7B765C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71788CA6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38B8A55B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1EAC6103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56127878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15CD31D4" wp14:editId="7BFD511A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F612" w14:textId="77777777" w:rsidR="00762595" w:rsidRDefault="00762595" w:rsidP="00762595">
      <w:pPr>
        <w:pStyle w:val="Heading1"/>
        <w:rPr>
          <w:sz w:val="24"/>
        </w:rPr>
      </w:pPr>
    </w:p>
    <w:p w14:paraId="3EE61BFB" w14:textId="77777777" w:rsidR="00762595" w:rsidRDefault="00762595" w:rsidP="00762595">
      <w:pPr>
        <w:pStyle w:val="Heading1"/>
        <w:rPr>
          <w:sz w:val="24"/>
        </w:rPr>
      </w:pPr>
    </w:p>
    <w:p w14:paraId="1CCC4760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372EED5E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E386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79D" w14:textId="367FF23D" w:rsidR="00762595" w:rsidRDefault="00717D7A">
            <w:r>
              <w:t>Using Glassware</w:t>
            </w:r>
          </w:p>
        </w:tc>
      </w:tr>
      <w:tr w:rsidR="00762595" w14:paraId="453E419D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083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4E0" w14:textId="0EB594D2" w:rsidR="00762595" w:rsidRDefault="00717D7A">
            <w:r>
              <w:t>August 2022</w:t>
            </w:r>
          </w:p>
        </w:tc>
      </w:tr>
      <w:tr w:rsidR="00762595" w14:paraId="69A6762A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EE85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68F" w14:textId="77777777" w:rsidR="00762595" w:rsidRDefault="00762595">
            <w:pPr>
              <w:pStyle w:val="Salutation"/>
            </w:pPr>
          </w:p>
        </w:tc>
      </w:tr>
      <w:tr w:rsidR="00762595" w14:paraId="453E5491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05C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31A" w14:textId="77777777" w:rsidR="00762595" w:rsidRDefault="00762595">
            <w:pPr>
              <w:pStyle w:val="Salutation"/>
            </w:pPr>
          </w:p>
        </w:tc>
      </w:tr>
      <w:tr w:rsidR="00762595" w14:paraId="1AD497C9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1A64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E65" w14:textId="77777777" w:rsidR="00762595" w:rsidRDefault="00762595"/>
        </w:tc>
      </w:tr>
    </w:tbl>
    <w:p w14:paraId="68CFC240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6B013CA9" w14:textId="77777777" w:rsidTr="00DB1919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055BEEFD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2EC1C4E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27069F40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4181598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59D54F54" w14:textId="77777777" w:rsidTr="00DB1919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981146F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7F9B5AC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1BB6F0A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2E9F8729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910F009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33DC9F01" w14:textId="77777777" w:rsidTr="00DB1919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1CFC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D6B9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559D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E0C6325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C4446A1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2564D34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DB1919" w14:paraId="7C404E6F" w14:textId="77777777" w:rsidTr="00DB1919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E68" w14:textId="32C905C8" w:rsidR="00DB1919" w:rsidRDefault="00DB1919" w:rsidP="00DB1919">
            <w:r w:rsidRPr="005149C0">
              <w:t>Cracks in glassware</w:t>
            </w:r>
            <w:r>
              <w:t xml:space="preserve"> can lead to breakage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7BD8" w14:textId="2E4136AA" w:rsidR="00DB1919" w:rsidRDefault="00DB1919" w:rsidP="00DB1919">
            <w:r>
              <w:t>Technicians and others if glass cracks during usage spilling hot or harmful substances.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43B" w14:textId="77777777" w:rsidR="00DB1919" w:rsidRDefault="00DB1919" w:rsidP="00DB1919">
            <w:r>
              <w:t xml:space="preserve">Inspect glassware before starting exp. </w:t>
            </w:r>
          </w:p>
          <w:p w14:paraId="342EDEB2" w14:textId="77777777" w:rsidR="00DB1919" w:rsidRDefault="00DB1919" w:rsidP="00DB1919">
            <w:r>
              <w:t>On observing cracks during experiment, stop immediately</w:t>
            </w:r>
            <w:r>
              <w:t xml:space="preserve"> and remove from service – probably dispose.</w:t>
            </w:r>
          </w:p>
          <w:p w14:paraId="31E8BBB3" w14:textId="05222F6E" w:rsidR="00DB1919" w:rsidRDefault="00DB1919" w:rsidP="00DB1919">
            <w:r>
              <w:t>Any liquids spilled should be dealt with as appropriate.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EA3" w14:textId="77777777" w:rsidR="00DB1919" w:rsidRDefault="00DB1919" w:rsidP="00DB19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089" w14:textId="77777777" w:rsidR="00DB1919" w:rsidRDefault="00DB1919" w:rsidP="00DB191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223" w14:textId="77777777" w:rsidR="00DB1919" w:rsidRDefault="00DB1919" w:rsidP="00DB1919"/>
        </w:tc>
      </w:tr>
      <w:tr w:rsidR="00DB1919" w14:paraId="0E5919E2" w14:textId="77777777" w:rsidTr="00DB1919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9B4" w14:textId="77777777" w:rsidR="00DB1919" w:rsidRDefault="00DB1919" w:rsidP="00DB1919">
            <w:r>
              <w:t>Heating glassware</w:t>
            </w:r>
          </w:p>
          <w:p w14:paraId="4A0E0198" w14:textId="77777777" w:rsidR="00DB1919" w:rsidRDefault="00DB1919" w:rsidP="00DB1919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512" w14:textId="4FAE9343" w:rsidR="00DB1919" w:rsidRDefault="00DB1919" w:rsidP="00DB1919">
            <w:r>
              <w:t>Technicians and others</w:t>
            </w:r>
            <w:r>
              <w:t>.</w:t>
            </w:r>
            <w:r>
              <w:t xml:space="preserve"> </w:t>
            </w:r>
            <w:r>
              <w:t>When heated, any inherent flaws in the glass can cause it to shatter.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D850" w14:textId="77777777" w:rsidR="00DB1919" w:rsidRDefault="00DB1919" w:rsidP="00DB1919">
            <w:r>
              <w:t xml:space="preserve">Glass should be </w:t>
            </w:r>
            <w:proofErr w:type="spellStart"/>
            <w:r>
              <w:t>pyrex</w:t>
            </w:r>
            <w:proofErr w:type="spellEnd"/>
            <w:r>
              <w:t xml:space="preserve"> (or heat-resistant equivalent)</w:t>
            </w:r>
          </w:p>
          <w:p w14:paraId="3D9A42C3" w14:textId="77777777" w:rsidR="00DB1919" w:rsidRDefault="00DB1919" w:rsidP="00DB1919">
            <w:r>
              <w:t>Always use extreme care.</w:t>
            </w:r>
          </w:p>
          <w:p w14:paraId="62001A8A" w14:textId="77777777" w:rsidR="00DB1919" w:rsidRDefault="00DB1919" w:rsidP="00DB1919">
            <w:r>
              <w:t>Avoid direct flames onto glassware (unless specific instructions given to do so).</w:t>
            </w:r>
          </w:p>
          <w:p w14:paraId="390708F5" w14:textId="138170DE" w:rsidR="00DB1919" w:rsidRDefault="00DB1919" w:rsidP="00DB1919">
            <w:r>
              <w:t>Inspect before use for the</w:t>
            </w:r>
            <w:r>
              <w:t xml:space="preserve"> appearance of cracks.</w:t>
            </w:r>
          </w:p>
          <w:p w14:paraId="1E7DDCE6" w14:textId="77777777" w:rsidR="00DB1919" w:rsidRDefault="00DB1919" w:rsidP="00DB1919">
            <w:r>
              <w:t>Eye protection</w:t>
            </w:r>
            <w:r>
              <w:t xml:space="preserve"> should be worn when heating glass or other materials</w:t>
            </w:r>
            <w:r>
              <w:t>.</w:t>
            </w:r>
          </w:p>
          <w:p w14:paraId="7A4966A3" w14:textId="5D901A07" w:rsidR="00DB1919" w:rsidRDefault="00DB1919" w:rsidP="00DB1919">
            <w:r>
              <w:t>Any liquids spilled should be dealt with as appropriate.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6C5" w14:textId="77777777" w:rsidR="00DB1919" w:rsidRDefault="00DB1919" w:rsidP="00DB19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1A3" w14:textId="77777777" w:rsidR="00DB1919" w:rsidRDefault="00DB1919" w:rsidP="00DB191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D9D" w14:textId="77777777" w:rsidR="00DB1919" w:rsidRDefault="00DB1919" w:rsidP="00DB1919"/>
        </w:tc>
      </w:tr>
      <w:tr w:rsidR="00DB1919" w14:paraId="2CF89E9E" w14:textId="77777777" w:rsidTr="00DB1919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D3C8" w14:textId="77777777" w:rsidR="00DB1919" w:rsidRDefault="00DB1919" w:rsidP="00DB1919">
            <w:r>
              <w:t>Breakages – danger of splintering and cuts from sharp edges.</w:t>
            </w:r>
          </w:p>
          <w:p w14:paraId="788681CF" w14:textId="77777777" w:rsidR="00DB1919" w:rsidRDefault="00DB1919" w:rsidP="00DB1919"/>
          <w:p w14:paraId="0B42AF46" w14:textId="77777777" w:rsidR="00DB1919" w:rsidRDefault="00DB1919" w:rsidP="00DB1919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BE70" w14:textId="704188A7" w:rsidR="00DB1919" w:rsidRDefault="00DB1919" w:rsidP="00DB1919">
            <w:r>
              <w:t>Technicians and others</w:t>
            </w:r>
            <w:r>
              <w:t xml:space="preserve"> by cuts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E87" w14:textId="68B96912" w:rsidR="00DB1919" w:rsidRDefault="00DB1919" w:rsidP="00DB1919">
            <w:r>
              <w:t>Any</w:t>
            </w:r>
            <w:r>
              <w:t xml:space="preserve"> breakages </w:t>
            </w:r>
            <w:r>
              <w:t>should be cleared up immediately using appropriate care and equipment.</w:t>
            </w:r>
          </w:p>
          <w:p w14:paraId="4663643B" w14:textId="77777777" w:rsidR="00DB1919" w:rsidRDefault="00DB1919" w:rsidP="00DB1919">
            <w:r>
              <w:t>Broken glass swept up and disposed of in specific “glassware bin”.</w:t>
            </w:r>
          </w:p>
          <w:p w14:paraId="06789666" w14:textId="386EA789" w:rsidR="00DB1919" w:rsidRDefault="00DB1919" w:rsidP="00DB1919">
            <w:r>
              <w:t xml:space="preserve">Any liquids </w:t>
            </w:r>
            <w:r>
              <w:t xml:space="preserve">spilled should be </w:t>
            </w:r>
            <w:r>
              <w:t>dealt with as appropriate.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403" w14:textId="77777777" w:rsidR="00DB1919" w:rsidRDefault="00DB1919" w:rsidP="00DB19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055" w14:textId="77777777" w:rsidR="00DB1919" w:rsidRDefault="00DB1919" w:rsidP="00DB191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D2B" w14:textId="77777777" w:rsidR="00DB1919" w:rsidRDefault="00DB1919" w:rsidP="00DB1919"/>
        </w:tc>
      </w:tr>
      <w:tr w:rsidR="00DB1919" w14:paraId="074F6516" w14:textId="77777777" w:rsidTr="00DB1919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E29" w14:textId="77777777" w:rsidR="00DB1919" w:rsidRDefault="00DB1919" w:rsidP="00DB1919">
            <w:r>
              <w:t>Handling hot glassware</w:t>
            </w:r>
          </w:p>
          <w:p w14:paraId="27289346" w14:textId="77777777" w:rsidR="00DB1919" w:rsidRDefault="00DB1919" w:rsidP="00DB1919"/>
          <w:p w14:paraId="58E9DEA0" w14:textId="77777777" w:rsidR="00DB1919" w:rsidRDefault="00DB1919" w:rsidP="00DB1919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80E" w14:textId="353EB6ED" w:rsidR="00DB1919" w:rsidRDefault="00DB1919" w:rsidP="00DB1919">
            <w:r>
              <w:t>Technicians and others</w:t>
            </w:r>
            <w:r>
              <w:t xml:space="preserve"> from burns.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3CEA" w14:textId="77777777" w:rsidR="00DB1919" w:rsidRDefault="00DB1919" w:rsidP="00DB1919">
            <w:r>
              <w:t>Glass can remain very hot for quite a long time.</w:t>
            </w:r>
          </w:p>
          <w:p w14:paraId="5AA698F4" w14:textId="71FEEC54" w:rsidR="00DB1919" w:rsidRDefault="00DB1919" w:rsidP="00DB1919">
            <w:r>
              <w:t>Always use appropriate test tube holders, rubber gloves etc.</w:t>
            </w:r>
          </w:p>
          <w:p w14:paraId="4446AF25" w14:textId="77777777" w:rsidR="00DB1919" w:rsidRDefault="00DB1919" w:rsidP="00DB1919">
            <w:r>
              <w:t>Otherwise, wait until glassware is cool enough to handle.</w:t>
            </w:r>
          </w:p>
          <w:p w14:paraId="0B863218" w14:textId="66B9E47F" w:rsidR="00DB1919" w:rsidRDefault="00DB1919" w:rsidP="00DB1919"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E41" w14:textId="77777777" w:rsidR="00DB1919" w:rsidRDefault="00DB1919" w:rsidP="00DB191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B8B" w14:textId="77777777" w:rsidR="00DB1919" w:rsidRDefault="00DB1919" w:rsidP="00DB191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6BBA" w14:textId="77777777" w:rsidR="00DB1919" w:rsidRDefault="00DB1919" w:rsidP="00DB1919"/>
        </w:tc>
      </w:tr>
    </w:tbl>
    <w:p w14:paraId="54498BB7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08C86AA4" w14:textId="77777777" w:rsidTr="00DB1919">
        <w:trPr>
          <w:trHeight w:val="2542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BEA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Description of activity:</w:t>
            </w:r>
          </w:p>
          <w:p w14:paraId="56AEA934" w14:textId="77777777" w:rsidR="00762595" w:rsidRDefault="00762595"/>
          <w:p w14:paraId="2278A115" w14:textId="059E1353" w:rsidR="00DB1919" w:rsidRDefault="00DB1919">
            <w:r>
              <w:t xml:space="preserve">Any practical work involving use of glassware </w:t>
            </w:r>
            <w:proofErr w:type="spellStart"/>
            <w:r>
              <w:t>eg.test</w:t>
            </w:r>
            <w:proofErr w:type="spellEnd"/>
            <w:r>
              <w:t xml:space="preserve"> tubes, beakers, filter funnels, petri-dishes, flasks, measuring cylinders etc.</w:t>
            </w:r>
          </w:p>
        </w:tc>
      </w:tr>
    </w:tbl>
    <w:p w14:paraId="0BAFB80C" w14:textId="77777777" w:rsidR="00762595" w:rsidRDefault="00762595" w:rsidP="00762595">
      <w:pPr>
        <w:rPr>
          <w:sz w:val="28"/>
        </w:rPr>
      </w:pPr>
    </w:p>
    <w:p w14:paraId="6F346D1D" w14:textId="77777777" w:rsidR="00762595" w:rsidRDefault="00762595" w:rsidP="00762595">
      <w:pPr>
        <w:rPr>
          <w:sz w:val="28"/>
        </w:rPr>
      </w:pPr>
    </w:p>
    <w:p w14:paraId="494AD9AF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7CE2DC1A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FAB3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148E8D95" w14:textId="77777777" w:rsidR="00DB1919" w:rsidRDefault="00DB1919">
            <w:pPr>
              <w:rPr>
                <w:b/>
                <w:bCs/>
                <w:sz w:val="28"/>
              </w:rPr>
            </w:pPr>
          </w:p>
          <w:p w14:paraId="578DFAFF" w14:textId="2DB5A57E" w:rsidR="00DB1919" w:rsidRDefault="00717D7A">
            <w:r>
              <w:rPr>
                <w:bCs/>
              </w:rPr>
              <w:t>Hot g</w:t>
            </w:r>
            <w:r w:rsidR="00DB1919">
              <w:rPr>
                <w:bCs/>
              </w:rPr>
              <w:t xml:space="preserve">lassware such as beakers, after heating, </w:t>
            </w:r>
            <w:r>
              <w:rPr>
                <w:bCs/>
              </w:rPr>
              <w:t>can</w:t>
            </w:r>
            <w:r w:rsidR="00DB1919">
              <w:rPr>
                <w:bCs/>
              </w:rPr>
              <w:t xml:space="preserve"> be carried by the thick rim at the top, which is generally much cooler than the rest of the glass.</w:t>
            </w:r>
          </w:p>
        </w:tc>
      </w:tr>
    </w:tbl>
    <w:p w14:paraId="2622DEFD" w14:textId="77777777" w:rsidR="00185440" w:rsidRDefault="00717D7A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19"/>
    <w:rsid w:val="000147A5"/>
    <w:rsid w:val="001D1C70"/>
    <w:rsid w:val="00393E7C"/>
    <w:rsid w:val="003F3EA1"/>
    <w:rsid w:val="006E27A3"/>
    <w:rsid w:val="00717D7A"/>
    <w:rsid w:val="00762595"/>
    <w:rsid w:val="009601EF"/>
    <w:rsid w:val="00BA3643"/>
    <w:rsid w:val="00D24C31"/>
    <w:rsid w:val="00DB1919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A707"/>
  <w15:chartTrackingRefBased/>
  <w15:docId w15:val="{42DADA24-D2B0-401D-876F-5ED5F8F0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2022-08-30T14:30:00Z</dcterms:created>
  <dcterms:modified xsi:type="dcterms:W3CDTF">2022-08-30T14:36:00Z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