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4232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A4549" wp14:editId="2990D55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61B49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E21B0A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3D83280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A345D8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1BB5D3C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3BF4CB0C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91E55C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A45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7F161B49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E21B0A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3D83280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6BA345D8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1BB5D3C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3BF4CB0C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91E55C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4563471" wp14:editId="6A269CDA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5A52" w14:textId="77777777" w:rsidR="00762595" w:rsidRDefault="00762595" w:rsidP="00762595">
      <w:pPr>
        <w:pStyle w:val="Heading1"/>
        <w:rPr>
          <w:sz w:val="24"/>
        </w:rPr>
      </w:pPr>
    </w:p>
    <w:p w14:paraId="0FADD3AF" w14:textId="77777777" w:rsidR="00762595" w:rsidRDefault="00762595" w:rsidP="00762595">
      <w:pPr>
        <w:pStyle w:val="Heading1"/>
        <w:rPr>
          <w:sz w:val="24"/>
        </w:rPr>
      </w:pPr>
    </w:p>
    <w:p w14:paraId="1A9E9686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E7D9E8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6420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A79" w14:textId="699E57BF" w:rsidR="00762595" w:rsidRDefault="003A5664">
            <w:r>
              <w:t>Melting point of Benzoic Acid</w:t>
            </w:r>
          </w:p>
        </w:tc>
      </w:tr>
      <w:tr w:rsidR="00762595" w14:paraId="4207D29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2B7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0F4" w14:textId="459DA5A9" w:rsidR="00762595" w:rsidRDefault="003A5664">
            <w:r>
              <w:t>December 2024</w:t>
            </w:r>
          </w:p>
        </w:tc>
      </w:tr>
      <w:tr w:rsidR="00762595" w14:paraId="4018B2B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9FE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7EE" w14:textId="77777777" w:rsidR="00762595" w:rsidRDefault="00762595">
            <w:pPr>
              <w:pStyle w:val="Salutation"/>
            </w:pPr>
          </w:p>
        </w:tc>
      </w:tr>
      <w:tr w:rsidR="00762595" w14:paraId="0A7F7E0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D46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BB3" w14:textId="77777777" w:rsidR="00762595" w:rsidRDefault="00762595">
            <w:pPr>
              <w:pStyle w:val="Salutation"/>
            </w:pPr>
          </w:p>
        </w:tc>
      </w:tr>
      <w:tr w:rsidR="00762595" w14:paraId="030F2CD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219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B301" w14:textId="77777777" w:rsidR="00762595" w:rsidRDefault="00762595"/>
        </w:tc>
      </w:tr>
    </w:tbl>
    <w:p w14:paraId="783726B6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556F51C" w14:textId="77777777" w:rsidTr="00E92503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6D51DA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8E0C65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22717D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0CA20B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62048BEA" w14:textId="77777777" w:rsidTr="00E92503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06161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889D995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B6CD43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916067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02DDD2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441F6BA" w14:textId="77777777" w:rsidTr="00E92503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8CE9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BEFB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7216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B9673B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E2C08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7019F1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052C16E7" w14:textId="77777777" w:rsidTr="00E9250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339" w14:textId="43F154CD" w:rsidR="00762595" w:rsidRDefault="003A5664">
            <w:r>
              <w:t>Benzoic acid</w:t>
            </w:r>
            <w:r w:rsidR="00E92503">
              <w:t xml:space="preserve"> is a skin and respiratory irritant and causes serious eye damage.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8748" w14:textId="136660C6" w:rsidR="00762595" w:rsidRDefault="00E92503">
            <w:r>
              <w:t>Learner (most likely) by contact with skin and especially eyes.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A21" w14:textId="6FAC7819" w:rsidR="00762595" w:rsidRDefault="00E92503">
            <w:r>
              <w:t xml:space="preserve">Avoid raising dust. Wear goggles, though the likelihood of a small amount of solid contacting the eye, other than by contact with the fingers is negligible. Consider wearing gloves.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6B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33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166" w14:textId="77777777" w:rsidR="00762595" w:rsidRDefault="00762595"/>
        </w:tc>
      </w:tr>
      <w:tr w:rsidR="00E92503" w14:paraId="1BF0F113" w14:textId="77777777" w:rsidTr="00E9250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E68" w14:textId="076BCE24" w:rsidR="00E92503" w:rsidRDefault="00E92503">
            <w:r>
              <w:t>Hot oil in a Thiele tube can cause serious burns.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043" w14:textId="62E0C3BE" w:rsidR="00E92503" w:rsidRDefault="00E92503">
            <w:r>
              <w:t>Learner by spillage.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60B" w14:textId="77777777" w:rsidR="00E92503" w:rsidRDefault="00E92503">
            <w:r>
              <w:t>Ensure tube is not cracked before use.</w:t>
            </w:r>
          </w:p>
          <w:p w14:paraId="06D99459" w14:textId="77777777" w:rsidR="00E92503" w:rsidRDefault="00E92503">
            <w:r>
              <w:t>Support tube firmly in place with a clamp.</w:t>
            </w:r>
          </w:p>
          <w:p w14:paraId="0C836B4B" w14:textId="75282EC9" w:rsidR="00E92503" w:rsidRDefault="00E92503">
            <w:r>
              <w:t>Allow to cool before handling.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6F4" w14:textId="77777777" w:rsidR="00E92503" w:rsidRDefault="00E925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5CA" w14:textId="77777777" w:rsidR="00E92503" w:rsidRDefault="00E925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43C" w14:textId="77777777" w:rsidR="00E92503" w:rsidRDefault="00E92503"/>
        </w:tc>
      </w:tr>
      <w:tr w:rsidR="00E92503" w14:paraId="59AC4B45" w14:textId="77777777" w:rsidTr="00E9250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81A" w14:textId="4FC15B09" w:rsidR="00E92503" w:rsidRDefault="00E92503">
            <w:r>
              <w:t>Cooking oil is combustible.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0DF" w14:textId="7BC583F5" w:rsidR="00E92503" w:rsidRDefault="00E92503">
            <w:r>
              <w:t xml:space="preserve">Learner by </w:t>
            </w:r>
            <w:r>
              <w:t>fire or fumes.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3CBB" w14:textId="77777777" w:rsidR="00E92503" w:rsidRDefault="00E92503">
            <w:r>
              <w:t>Do not leave the heating tube unattended.</w:t>
            </w:r>
          </w:p>
          <w:p w14:paraId="330C0591" w14:textId="10782382" w:rsidR="00E92503" w:rsidRDefault="00E92503">
            <w:r>
              <w:t xml:space="preserve">Fire is very unlikely. Unless the oil is overheated by </w:t>
            </w:r>
            <w:proofErr w:type="spellStart"/>
            <w:r>
              <w:t>eg</w:t>
            </w:r>
            <w:proofErr w:type="spellEnd"/>
            <w:r>
              <w:t xml:space="preserve"> a Bunsen burner or very hot oil falls from a broken tube onto a flame, the chance of fire is negligible.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B3F" w14:textId="77777777" w:rsidR="00E92503" w:rsidRDefault="00E925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C58" w14:textId="77777777" w:rsidR="00E92503" w:rsidRDefault="00E925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0A92" w14:textId="77777777" w:rsidR="00E92503" w:rsidRDefault="00E92503"/>
        </w:tc>
      </w:tr>
      <w:tr w:rsidR="00E92503" w14:paraId="73FC95C3" w14:textId="77777777" w:rsidTr="0021196D">
        <w:trPr>
          <w:trHeight w:val="718"/>
        </w:trPr>
        <w:tc>
          <w:tcPr>
            <w:tcW w:w="1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690" w14:textId="77777777" w:rsidR="00E92503" w:rsidRDefault="00E92503"/>
          <w:p w14:paraId="46C4251A" w14:textId="11302C8A" w:rsidR="00E92503" w:rsidRDefault="00E92503">
            <w:r>
              <w:t>Any other compounds being used for melting point tests need to be risk assessed separately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257" w14:textId="77777777" w:rsidR="00E92503" w:rsidRDefault="00E9250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306" w14:textId="77777777" w:rsidR="00E92503" w:rsidRDefault="00E9250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AEB" w14:textId="77777777" w:rsidR="00E92503" w:rsidRDefault="00E92503"/>
        </w:tc>
      </w:tr>
      <w:tr w:rsidR="00762595" w14:paraId="494F776B" w14:textId="77777777" w:rsidTr="00E9250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882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6C81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836E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26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81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407" w14:textId="77777777" w:rsidR="00762595" w:rsidRDefault="00762595"/>
        </w:tc>
      </w:tr>
      <w:tr w:rsidR="00762595" w14:paraId="46EFAE24" w14:textId="77777777" w:rsidTr="00E9250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CC6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6CB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2CB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8EA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37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A6B1" w14:textId="77777777" w:rsidR="00762595" w:rsidRDefault="00762595"/>
        </w:tc>
      </w:tr>
    </w:tbl>
    <w:p w14:paraId="73F86CB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2F94D5F6" w14:textId="77777777" w:rsidTr="00E92503">
        <w:trPr>
          <w:trHeight w:val="3251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B24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5566F5F3" w14:textId="77777777" w:rsidR="00762595" w:rsidRDefault="00762595"/>
          <w:p w14:paraId="09638740" w14:textId="77777777" w:rsidR="00E92503" w:rsidRDefault="00E92503">
            <w:r>
              <w:t>A small amount of a solid is placed in a capillary tube and either placed in a melting point apparatus or fixed to a thermometer in a Thiele tube.</w:t>
            </w:r>
          </w:p>
          <w:p w14:paraId="56D0B26D" w14:textId="77777777" w:rsidR="00E92503" w:rsidRDefault="00E92503"/>
          <w:p w14:paraId="3093C261" w14:textId="6FADD191" w:rsidR="00E92503" w:rsidRDefault="00E92503">
            <w:r>
              <w:t>The apparatus is used to heat the substance in the capillary tube while observing it and the points at which it begins and ends melting are recorded.</w:t>
            </w:r>
          </w:p>
        </w:tc>
      </w:tr>
    </w:tbl>
    <w:p w14:paraId="7BE10638" w14:textId="77777777" w:rsidR="00762595" w:rsidRDefault="00762595" w:rsidP="00762595">
      <w:pPr>
        <w:rPr>
          <w:sz w:val="28"/>
        </w:rPr>
      </w:pPr>
    </w:p>
    <w:p w14:paraId="02B899F8" w14:textId="77777777" w:rsidR="00762595" w:rsidRDefault="00762595" w:rsidP="00762595">
      <w:pPr>
        <w:rPr>
          <w:sz w:val="28"/>
        </w:rPr>
      </w:pPr>
    </w:p>
    <w:p w14:paraId="7EF769E0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2B96745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8F06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0D2E96A" w14:textId="77777777" w:rsidR="00E92503" w:rsidRDefault="00E92503">
            <w:pPr>
              <w:rPr>
                <w:b/>
                <w:bCs/>
                <w:sz w:val="28"/>
              </w:rPr>
            </w:pPr>
          </w:p>
          <w:p w14:paraId="3519ABDD" w14:textId="77777777" w:rsidR="00E92503" w:rsidRPr="002F221A" w:rsidRDefault="00E92503">
            <w:r w:rsidRPr="002F221A">
              <w:t>Any change in materials either for MP analysis or liquids for heating will need to be risk assessed separately.</w:t>
            </w:r>
          </w:p>
          <w:p w14:paraId="08202B1C" w14:textId="77777777" w:rsidR="00E92503" w:rsidRPr="002F221A" w:rsidRDefault="00E92503"/>
          <w:p w14:paraId="74A5ABB6" w14:textId="33728E49" w:rsidR="00E92503" w:rsidRDefault="002F221A">
            <w:r w:rsidRPr="002F221A">
              <w:rPr>
                <w:b/>
                <w:bCs/>
              </w:rPr>
              <w:t>Disposal</w:t>
            </w:r>
            <w:r w:rsidRPr="002F221A">
              <w:t xml:space="preserve"> - t</w:t>
            </w:r>
            <w:r w:rsidR="00E92503" w:rsidRPr="002F221A">
              <w:t xml:space="preserve">he </w:t>
            </w:r>
            <w:r w:rsidRPr="002F221A">
              <w:t>capillary can just be placed in the glass waste bin.</w:t>
            </w:r>
          </w:p>
        </w:tc>
      </w:tr>
    </w:tbl>
    <w:p w14:paraId="6DBB892C" w14:textId="77777777" w:rsidR="002F221A" w:rsidRDefault="002F221A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64"/>
    <w:rsid w:val="000147A5"/>
    <w:rsid w:val="00082AC7"/>
    <w:rsid w:val="001D1C70"/>
    <w:rsid w:val="002F221A"/>
    <w:rsid w:val="00393E7C"/>
    <w:rsid w:val="003A5664"/>
    <w:rsid w:val="003F3EA1"/>
    <w:rsid w:val="004268EE"/>
    <w:rsid w:val="006E27A3"/>
    <w:rsid w:val="00762595"/>
    <w:rsid w:val="009601EF"/>
    <w:rsid w:val="00BA3643"/>
    <w:rsid w:val="00D24C31"/>
    <w:rsid w:val="00E7580E"/>
    <w:rsid w:val="00E82E1C"/>
    <w:rsid w:val="00E92503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2453"/>
  <w15:chartTrackingRefBased/>
  <w15:docId w15:val="{A8EF52FA-5E2C-455B-99CE-6034EA0C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2024-12-11T10:47:00Z</dcterms:created>
  <dcterms:modified xsi:type="dcterms:W3CDTF">2024-12-11T12:09:00Z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