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206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513D7" wp14:editId="0C36F92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17061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AC0EDC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266E385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744E06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1E23604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E3EF86A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50CCE6D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51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12817061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AC0EDC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266E385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6D744E06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1E23604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E3EF86A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50CCE6D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401CD33" wp14:editId="4429EA8E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EA4B3" w14:textId="77777777" w:rsidR="00762595" w:rsidRDefault="00762595" w:rsidP="00762595">
      <w:pPr>
        <w:pStyle w:val="Heading1"/>
        <w:rPr>
          <w:sz w:val="24"/>
        </w:rPr>
      </w:pPr>
    </w:p>
    <w:p w14:paraId="196130FC" w14:textId="77777777" w:rsidR="00762595" w:rsidRDefault="00762595" w:rsidP="00762595">
      <w:pPr>
        <w:pStyle w:val="Heading1"/>
        <w:rPr>
          <w:sz w:val="24"/>
        </w:rPr>
      </w:pPr>
    </w:p>
    <w:p w14:paraId="40A0F1BD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57613BB6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B05B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4F2" w14:textId="28E50058" w:rsidR="00762595" w:rsidRDefault="008D14FF">
            <w:r>
              <w:t>Preparing Copper Sulphate Crystals</w:t>
            </w:r>
          </w:p>
        </w:tc>
      </w:tr>
      <w:tr w:rsidR="00762595" w14:paraId="343A37D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A27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D0D" w14:textId="0CDC4007" w:rsidR="00762595" w:rsidRDefault="00184547">
            <w:r>
              <w:t>October 2024</w:t>
            </w:r>
          </w:p>
        </w:tc>
      </w:tr>
      <w:tr w:rsidR="00762595" w14:paraId="1DCA2D7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E31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3A9" w14:textId="77777777" w:rsidR="00762595" w:rsidRDefault="00762595">
            <w:pPr>
              <w:pStyle w:val="Salutation"/>
            </w:pPr>
          </w:p>
        </w:tc>
      </w:tr>
      <w:tr w:rsidR="00762595" w14:paraId="1145C7F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65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282" w14:textId="77777777" w:rsidR="00762595" w:rsidRDefault="00762595">
            <w:pPr>
              <w:pStyle w:val="Salutation"/>
            </w:pPr>
          </w:p>
        </w:tc>
      </w:tr>
      <w:tr w:rsidR="00762595" w14:paraId="7B49F23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45E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E1EC" w14:textId="77777777" w:rsidR="00762595" w:rsidRDefault="00762595"/>
        </w:tc>
      </w:tr>
    </w:tbl>
    <w:p w14:paraId="5EDF6115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03FED2F" w14:textId="77777777" w:rsidTr="00184547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A9C48C2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8A0040F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DC8752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E438B3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0430511" w14:textId="77777777" w:rsidTr="00184547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7AECC1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9D9894C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74F2A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68D42B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446193D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04FE17DB" w14:textId="77777777" w:rsidTr="00184547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0B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883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6347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5073E3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1EB5A6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F8847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7A6110D4" w14:textId="77777777" w:rsidTr="00184547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B80" w14:textId="2F9B241B" w:rsidR="00762595" w:rsidRDefault="008D14FF">
            <w:r>
              <w:t>Sulphuric acid is highly corrosive and an oxidiser. It also produces a lot of heat on adding to water.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5727" w14:textId="1D6712DF" w:rsidR="00762595" w:rsidRDefault="008D14FF">
            <w:r>
              <w:t xml:space="preserve">Technician (possibly teacher) preparing the 1.4 mol </w:t>
            </w:r>
            <w:r w:rsidRPr="00066C49">
              <w:t>l</w:t>
            </w:r>
            <w:r w:rsidRPr="00066C49">
              <w:rPr>
                <w:vertAlign w:val="superscript"/>
              </w:rPr>
              <w:t>-1</w:t>
            </w:r>
            <w:r>
              <w:t xml:space="preserve">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237" w14:textId="5B60BB30" w:rsidR="00762595" w:rsidRDefault="008D14FF">
            <w:r>
              <w:t xml:space="preserve">Wear goggles (BS EN166 3) or a face shield and gloves.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2CD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8C8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605" w14:textId="77777777" w:rsidR="00762595" w:rsidRDefault="00762595"/>
        </w:tc>
      </w:tr>
      <w:tr w:rsidR="00762595" w14:paraId="2851A989" w14:textId="77777777" w:rsidTr="0018454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E3F" w14:textId="1CC47A52" w:rsidR="00762595" w:rsidRDefault="008D14FF">
            <w:r>
              <w:t>1.4 molar sulphuric acid is a skin/eye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0331" w14:textId="36E04127" w:rsidR="00762595" w:rsidRDefault="008D14FF">
            <w:r>
              <w:t>Teacher, technicians or learners by splashes in use.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5D4" w14:textId="2F4A29C7" w:rsidR="00762595" w:rsidRDefault="008D14FF">
            <w:r>
              <w:t>Wear eye protection (BS EN166) and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67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7665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A7E" w14:textId="77777777" w:rsidR="00762595" w:rsidRDefault="00762595"/>
        </w:tc>
      </w:tr>
      <w:tr w:rsidR="008D14FF" w14:paraId="0F4CB778" w14:textId="77777777" w:rsidTr="0018454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8FE" w14:textId="7992B167" w:rsidR="008D14FF" w:rsidRDefault="008D14FF">
            <w:r>
              <w:t>Copper oxide is harmful if swallowed.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362" w14:textId="3FAF3354" w:rsidR="008D14FF" w:rsidRDefault="008D14FF">
            <w:r>
              <w:t>L</w:t>
            </w:r>
            <w:r>
              <w:t>earners by</w:t>
            </w:r>
            <w:r>
              <w:t xml:space="preserve"> ingestion from unwashed hands.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202" w14:textId="26E6B534" w:rsidR="008D14FF" w:rsidRDefault="008D14FF">
            <w:r>
              <w:t>Standard laboratory hygiene will address this issue. Wash hands after handling.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6DD" w14:textId="77777777" w:rsidR="008D14FF" w:rsidRDefault="008D14F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17D" w14:textId="77777777" w:rsidR="008D14FF" w:rsidRDefault="008D14F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A8A" w14:textId="77777777" w:rsidR="008D14FF" w:rsidRDefault="008D14FF"/>
        </w:tc>
      </w:tr>
      <w:tr w:rsidR="00762595" w14:paraId="413F26E5" w14:textId="77777777" w:rsidTr="0018454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CA0A" w14:textId="390DEF2B" w:rsidR="00762595" w:rsidRDefault="008D14FF">
            <w:r>
              <w:t>The copper sulphate solution is corrosive to eyes and harmful if ingested.</w:t>
            </w:r>
          </w:p>
          <w:p w14:paraId="5FE1A45D" w14:textId="2942BF41" w:rsidR="008D14FF" w:rsidRDefault="008D14F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B71" w14:textId="7F3995EC" w:rsidR="00762595" w:rsidRDefault="008D14FF">
            <w:r>
              <w:t>Learners by contact with eyes while using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154" w14:textId="0E0C1495" w:rsidR="00762595" w:rsidRDefault="008D14FF">
            <w:r>
              <w:t>Wear goggles (BS EN166 3</w:t>
            </w:r>
            <w:r>
              <w:t xml:space="preserve">). Do not boil the copper sulphate more than very gently.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CFF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06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32F" w14:textId="77777777" w:rsidR="00762595" w:rsidRDefault="00762595"/>
        </w:tc>
      </w:tr>
      <w:tr w:rsidR="00762595" w14:paraId="7C949BB2" w14:textId="77777777" w:rsidTr="0018454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A59" w14:textId="09F5D126" w:rsidR="00762595" w:rsidRDefault="008D14FF">
            <w:r>
              <w:t>If heated sulphuric acid can decompose to produce fumes of toxic SO</w:t>
            </w:r>
            <w:r w:rsidRPr="008D14FF">
              <w:rPr>
                <w:vertAlign w:val="subscript"/>
              </w:rPr>
              <w:t>2</w:t>
            </w:r>
            <w:r>
              <w:t xml:space="preserve"> and SO</w:t>
            </w:r>
            <w:r w:rsidRPr="008D14FF">
              <w:rPr>
                <w:vertAlign w:val="subscript"/>
              </w:rPr>
              <w:t>3</w:t>
            </w:r>
            <w:r>
              <w:t xml:space="preserve">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2ED" w14:textId="031AD242" w:rsidR="00762595" w:rsidRDefault="00184547">
            <w:r>
              <w:t>Earners while heating their copper sulphate solution.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996" w14:textId="462F6F1B" w:rsidR="00762595" w:rsidRDefault="00184547">
            <w:r>
              <w:t>As long as all the acid is neutralised, which is recognisable by there being copper oxide remaining in the tube, all the acid has been neutralised and there is no hazard.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10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1E7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7D2" w14:textId="77777777" w:rsidR="00762595" w:rsidRDefault="00762595"/>
        </w:tc>
      </w:tr>
      <w:tr w:rsidR="00762595" w14:paraId="7C8483C3" w14:textId="77777777" w:rsidTr="0018454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1389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9ED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F3B2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8CB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EE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5BD" w14:textId="77777777" w:rsidR="00762595" w:rsidRDefault="00762595"/>
        </w:tc>
      </w:tr>
    </w:tbl>
    <w:p w14:paraId="02BFC136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1CC65C90" w14:textId="77777777" w:rsidTr="008D14FF">
        <w:trPr>
          <w:trHeight w:val="2967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15A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7B0F5B09" w14:textId="77777777" w:rsidR="00762595" w:rsidRDefault="00762595"/>
          <w:p w14:paraId="4777CAC0" w14:textId="77777777" w:rsidR="008D14FF" w:rsidRDefault="008D14FF">
            <w:r>
              <w:t xml:space="preserve">Excess copper oxide is added to 1.4 mol </w:t>
            </w:r>
            <w:r w:rsidRPr="00066C49">
              <w:t>l</w:t>
            </w:r>
            <w:r w:rsidRPr="00066C49">
              <w:rPr>
                <w:vertAlign w:val="superscript"/>
              </w:rPr>
              <w:t>-1</w:t>
            </w:r>
            <w:r>
              <w:t xml:space="preserve"> sulphuric acid in a hot water bath. </w:t>
            </w:r>
          </w:p>
          <w:p w14:paraId="3FC8FE08" w14:textId="6FC00223" w:rsidR="008D14FF" w:rsidRDefault="008D14FF">
            <w:r>
              <w:t>It is filtered to remove any remaining copper oxide, heated briefly to evaporate further water and then poured into a petri dish or evaporating basin to crystallise.</w:t>
            </w:r>
          </w:p>
        </w:tc>
      </w:tr>
    </w:tbl>
    <w:p w14:paraId="00D9CA1F" w14:textId="77777777" w:rsidR="00762595" w:rsidRDefault="00762595" w:rsidP="00762595">
      <w:pPr>
        <w:rPr>
          <w:sz w:val="28"/>
        </w:rPr>
      </w:pPr>
    </w:p>
    <w:p w14:paraId="3E2BB784" w14:textId="77777777" w:rsidR="00762595" w:rsidRDefault="00762595" w:rsidP="00762595">
      <w:pPr>
        <w:rPr>
          <w:sz w:val="28"/>
        </w:rPr>
      </w:pPr>
    </w:p>
    <w:p w14:paraId="2E2C1BE5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7098DCC8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0A7" w14:textId="77777777" w:rsidR="008D14FF" w:rsidRPr="008D14FF" w:rsidRDefault="00762595">
            <w:pPr>
              <w:rPr>
                <w:b/>
                <w:bCs/>
              </w:rPr>
            </w:pPr>
            <w:r w:rsidRPr="008D14FF">
              <w:rPr>
                <w:b/>
                <w:bCs/>
              </w:rPr>
              <w:t>Additional comments:</w:t>
            </w:r>
          </w:p>
          <w:p w14:paraId="151DD1A1" w14:textId="77777777" w:rsidR="008D14FF" w:rsidRPr="008D14FF" w:rsidRDefault="008D14FF"/>
          <w:p w14:paraId="7E98D630" w14:textId="77777777" w:rsidR="008D14FF" w:rsidRDefault="008D14FF">
            <w:r w:rsidRPr="008D14FF">
              <w:t>Disposal</w:t>
            </w:r>
          </w:p>
          <w:p w14:paraId="54A5B06F" w14:textId="1F8B5FA4" w:rsidR="008D14FF" w:rsidRDefault="008D14FF">
            <w:r>
              <w:t>The filter paper only contains a very small amount of copper oxide and so this can go into the bin.</w:t>
            </w:r>
          </w:p>
          <w:p w14:paraId="0A2D32D7" w14:textId="73BA7A37" w:rsidR="008D14FF" w:rsidRPr="008D14FF" w:rsidRDefault="008D14FF">
            <w:r>
              <w:t>The copper sulphate crystals can be kept for use in the school at a later date.</w:t>
            </w:r>
          </w:p>
          <w:p w14:paraId="1B677877" w14:textId="77777777" w:rsidR="008D14FF" w:rsidRDefault="008D14FF"/>
          <w:p w14:paraId="6D36F66E" w14:textId="24114644" w:rsidR="00B0507F" w:rsidRPr="008D14FF" w:rsidRDefault="00B0507F"/>
        </w:tc>
      </w:tr>
    </w:tbl>
    <w:p w14:paraId="335AEA8E" w14:textId="77777777" w:rsidR="00000000" w:rsidRDefault="00000000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FF"/>
    <w:rsid w:val="000147A5"/>
    <w:rsid w:val="00184547"/>
    <w:rsid w:val="001D1C70"/>
    <w:rsid w:val="002435F6"/>
    <w:rsid w:val="00393E7C"/>
    <w:rsid w:val="003F3EA1"/>
    <w:rsid w:val="004268EE"/>
    <w:rsid w:val="006E27A3"/>
    <w:rsid w:val="00762595"/>
    <w:rsid w:val="008D14FF"/>
    <w:rsid w:val="009601EF"/>
    <w:rsid w:val="00B0507F"/>
    <w:rsid w:val="00BA3643"/>
    <w:rsid w:val="00D24C31"/>
    <w:rsid w:val="00E758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6E7"/>
  <w15:chartTrackingRefBased/>
  <w15:docId w15:val="{4ECDD8FE-F1D7-4ABD-A81E-6C2DC31E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14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</cp:revision>
  <dcterms:created xsi:type="dcterms:W3CDTF">2024-12-05T15:26:00Z</dcterms:created>
  <dcterms:modified xsi:type="dcterms:W3CDTF">2024-12-05T15:40:00Z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